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BDB" w:rsidRPr="00D7381F" w:rsidRDefault="00843A89">
      <w:pPr>
        <w:jc w:val="center"/>
        <w:rPr>
          <w:szCs w:val="32"/>
        </w:rPr>
      </w:pPr>
      <w:r>
        <w:rPr>
          <w:noProof/>
          <w:szCs w:val="32"/>
          <w:lang w:eastAsia="ru-RU"/>
        </w:rPr>
        <w:drawing>
          <wp:inline distT="0" distB="0" distL="0" distR="0">
            <wp:extent cx="596265" cy="723265"/>
            <wp:effectExtent l="0" t="0" r="0" b="635"/>
            <wp:docPr id="1" name="Рисунок 1" descr="Шатки Герб Округ_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тки Герб Округ_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BDB" w:rsidRPr="00E60BDB" w:rsidRDefault="00E60BDB">
      <w:pPr>
        <w:pStyle w:val="1"/>
        <w:tabs>
          <w:tab w:val="left" w:pos="0"/>
        </w:tabs>
        <w:spacing w:before="120"/>
      </w:pPr>
      <w:r w:rsidRPr="00E60BDB">
        <w:rPr>
          <w:szCs w:val="32"/>
        </w:rPr>
        <w:t>Администрация Шатковского муниципального округа Нижегородской области</w:t>
      </w:r>
    </w:p>
    <w:p w:rsidR="00E60BDB" w:rsidRDefault="00E60BDB">
      <w:pPr>
        <w:pStyle w:val="2"/>
        <w:tabs>
          <w:tab w:val="left" w:pos="0"/>
        </w:tabs>
        <w:spacing w:before="120" w:after="240"/>
      </w:pPr>
      <w:r>
        <w:rPr>
          <w:sz w:val="48"/>
          <w:szCs w:val="48"/>
        </w:rPr>
        <w:t>ПОСТАНОВЛЕНИЕ</w:t>
      </w:r>
    </w:p>
    <w:tbl>
      <w:tblPr>
        <w:tblW w:w="0" w:type="auto"/>
        <w:tblInd w:w="1008" w:type="dxa"/>
        <w:tblLayout w:type="fixed"/>
        <w:tblLook w:val="0000"/>
      </w:tblPr>
      <w:tblGrid>
        <w:gridCol w:w="3240"/>
        <w:gridCol w:w="2700"/>
        <w:gridCol w:w="1800"/>
      </w:tblGrid>
      <w:tr w:rsidR="00E60BDB">
        <w:trPr>
          <w:cantSplit/>
          <w:trHeight w:val="368"/>
        </w:trPr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</w:tcPr>
          <w:p w:rsidR="00E60BDB" w:rsidRDefault="007C7611" w:rsidP="007C7611">
            <w:pPr>
              <w:snapToGrid w:val="0"/>
              <w:jc w:val="center"/>
            </w:pPr>
            <w:r>
              <w:t>12.08.2024</w:t>
            </w:r>
          </w:p>
        </w:tc>
        <w:tc>
          <w:tcPr>
            <w:tcW w:w="2700" w:type="dxa"/>
            <w:shd w:val="clear" w:color="auto" w:fill="auto"/>
          </w:tcPr>
          <w:p w:rsidR="00E60BDB" w:rsidRDefault="00E60BDB">
            <w:pPr>
              <w:snapToGrid w:val="0"/>
              <w:jc w:val="right"/>
            </w:pPr>
            <w:r>
              <w:t>№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</w:tcPr>
          <w:p w:rsidR="00E60BDB" w:rsidRDefault="007C7611">
            <w:pPr>
              <w:snapToGrid w:val="0"/>
            </w:pPr>
            <w:r>
              <w:t>876</w:t>
            </w:r>
          </w:p>
        </w:tc>
      </w:tr>
    </w:tbl>
    <w:p w:rsidR="00E60BDB" w:rsidRDefault="00E60BDB"/>
    <w:p w:rsidR="00E60BDB" w:rsidRDefault="00F82727">
      <w:pPr>
        <w:rPr>
          <w:lang w:eastAsia="ru-RU"/>
        </w:rPr>
      </w:pPr>
      <w:r>
        <w:rPr>
          <w:noProof/>
          <w:lang w:eastAsia="ru-RU"/>
        </w:rPr>
        <w:pict>
          <v:group id="Group 2" o:spid="_x0000_s1026" style="position:absolute;margin-left:79.4pt;margin-top:12.5pt;width:318.95pt;height:3.35pt;z-index:251657728;mso-wrap-distance-left:0;mso-wrap-distance-right:0" coordorigin="1588,250" coordsize="6379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">
            <v:shape id="Freeform 3" o:spid="_x0000_s1027" style="position:absolute;left:7863;top:250;width:103;height:62;visibility:visible;mso-wrap-style:none;v-text-anchor:middle" coordsize="86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1wcEA&#10;AADaAAAADwAAAGRycy9kb3ducmV2LnhtbESPzYoCMRCE74LvEFrwphlXWGU0igqC3tafi7dm0k5G&#10;J50hyeq4T78RFvZYVNVX1HzZ2lo8yIfKsYLRMANBXDhdcangfNoOpiBCRNZYOyYFLwqwXHQ7c8y1&#10;e/KBHsdYigThkKMCE2OTSxkKQxbD0DXEybs6bzEm6UupPT4T3NbyI8s+pcWK04LBhjaGivvx2yoI&#10;3hUT8yXj/Wcy3tyuurrs1y+l+r12NQMRqY3/4b/2TisYw/tKu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ZdcHBAAAA2gAAAA8AAAAAAAAAAAAAAAAAmAIAAGRycy9kb3du&#10;cmV2LnhtbFBLBQYAAAAABAAEAPUAAACGAwAAAAA=&#10;" path="m86,84l86,1,,e" filled="f" strokeweight=".18mm">
              <v:path o:connecttype="custom" o:connectlocs="103,62;103,1;0,0" o:connectangles="0,0,0"/>
            </v:shape>
            <v:shape id="Freeform 4" o:spid="_x0000_s1028" style="position:absolute;left:1588;top:254;width:96;height:62;visibility:visible;mso-wrap-style:none;v-text-anchor:middle" coordsize="8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2gcMA&#10;AADaAAAADwAAAGRycy9kb3ducmV2LnhtbESPQWvCQBSE74L/YXlCb2ajFGlTVykWaU5ibQ49PrLP&#10;JDb7dpvdmuTfu4WCx2FmvmHW28G04kqdbywrWCQpCOLS6oYrBcXnfv4Ewgdkja1lUjCSh+1mOllj&#10;pm3PH3Q9hUpECPsMFdQhuExKX9Zk0CfWEUfvbDuDIcqukrrDPsJNK5dpupIGG44LNTra1VR+n36N&#10;gvKn7d/Yj0dni/eDyyt96b+elXqYDa8vIAIN4R7+b+dawSP8XYk3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e2gcMAAADaAAAADwAAAAAAAAAAAAAAAACYAgAAZHJzL2Rv&#10;d25yZXYueG1sUEsFBgAAAAAEAAQA9QAAAIgDAAAAAA==&#10;" path="m,84l,1,80,e" filled="f" strokeweight=".18mm">
              <v:path o:connecttype="custom" o:connectlocs="0,62;0,1;96,0" o:connectangles="0,0,0"/>
            </v:shape>
          </v:group>
        </w:pict>
      </w:r>
    </w:p>
    <w:tbl>
      <w:tblPr>
        <w:tblW w:w="0" w:type="auto"/>
        <w:tblInd w:w="1728" w:type="dxa"/>
        <w:tblLayout w:type="fixed"/>
        <w:tblLook w:val="0000"/>
      </w:tblPr>
      <w:tblGrid>
        <w:gridCol w:w="6300"/>
      </w:tblGrid>
      <w:tr w:rsidR="00E60BDB">
        <w:trPr>
          <w:trHeight w:val="1368"/>
        </w:trPr>
        <w:tc>
          <w:tcPr>
            <w:tcW w:w="6300" w:type="dxa"/>
            <w:shd w:val="clear" w:color="auto" w:fill="auto"/>
          </w:tcPr>
          <w:p w:rsidR="00011ECB" w:rsidRDefault="00CA7E0E" w:rsidP="00011ECB">
            <w:pPr>
              <w:jc w:val="center"/>
              <w:rPr>
                <w:b/>
                <w:sz w:val="28"/>
                <w:szCs w:val="28"/>
              </w:rPr>
            </w:pPr>
            <w:r w:rsidRPr="00011ECB">
              <w:rPr>
                <w:b/>
                <w:sz w:val="28"/>
              </w:rPr>
              <w:t>О внесении изменений</w:t>
            </w:r>
            <w:r w:rsidR="006E67DD" w:rsidRPr="00011ECB">
              <w:rPr>
                <w:b/>
                <w:sz w:val="28"/>
              </w:rPr>
              <w:t xml:space="preserve"> в </w:t>
            </w:r>
            <w:r w:rsidR="00011ECB" w:rsidRPr="00011ECB">
              <w:rPr>
                <w:b/>
                <w:sz w:val="28"/>
                <w:szCs w:val="28"/>
              </w:rPr>
              <w:t xml:space="preserve">постановление администрации Шатковского муниципального округа Нижегородской области от 26.02.2024 </w:t>
            </w:r>
          </w:p>
          <w:p w:rsidR="00011ECB" w:rsidRPr="00011ECB" w:rsidRDefault="00162A9A" w:rsidP="00011E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233 "</w:t>
            </w:r>
            <w:r w:rsidR="00011ECB" w:rsidRPr="00011ECB">
              <w:rPr>
                <w:b/>
                <w:sz w:val="28"/>
                <w:szCs w:val="28"/>
              </w:rPr>
              <w:t>Об организации отдыха, оздоровления и занятости детей и молодёжи Шатковского муниципального округа Ни</w:t>
            </w:r>
            <w:r>
              <w:rPr>
                <w:b/>
                <w:sz w:val="28"/>
                <w:szCs w:val="28"/>
              </w:rPr>
              <w:t>жегородской области в 2024 году"</w:t>
            </w:r>
          </w:p>
          <w:p w:rsidR="00E60BDB" w:rsidRPr="004374DB" w:rsidRDefault="00E60BDB" w:rsidP="00011ECB">
            <w:pPr>
              <w:jc w:val="center"/>
              <w:rPr>
                <w:b/>
                <w:sz w:val="28"/>
              </w:rPr>
            </w:pPr>
          </w:p>
        </w:tc>
      </w:tr>
    </w:tbl>
    <w:p w:rsidR="00E60BDB" w:rsidRPr="00C64F95" w:rsidRDefault="00E60BDB"/>
    <w:p w:rsidR="00E60BDB" w:rsidRPr="00C64F95" w:rsidRDefault="00E60BDB"/>
    <w:tbl>
      <w:tblPr>
        <w:tblW w:w="9781" w:type="dxa"/>
        <w:tblInd w:w="108" w:type="dxa"/>
        <w:tblLook w:val="0000"/>
      </w:tblPr>
      <w:tblGrid>
        <w:gridCol w:w="9781"/>
      </w:tblGrid>
      <w:tr w:rsidR="00BD2C40" w:rsidTr="00CF4BCB">
        <w:trPr>
          <w:trHeight w:val="8651"/>
        </w:trPr>
        <w:tc>
          <w:tcPr>
            <w:tcW w:w="9781" w:type="dxa"/>
            <w:shd w:val="clear" w:color="auto" w:fill="auto"/>
          </w:tcPr>
          <w:p w:rsidR="00235F02" w:rsidRDefault="006C3997" w:rsidP="00235F02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Руководствуясь</w:t>
            </w:r>
            <w:r w:rsidR="006E67DD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6E67DD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6E67DD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 131-ФЗ</w:t>
            </w:r>
            <w:r w:rsidR="00C64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B8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C64F9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6E67DD">
              <w:rPr>
                <w:rFonts w:ascii="Times New Roman" w:hAnsi="Times New Roman" w:cs="Times New Roman"/>
                <w:sz w:val="28"/>
                <w:szCs w:val="28"/>
              </w:rPr>
              <w:t xml:space="preserve"> общих принципах организации местного самоуправления в Российской Федерации</w:t>
            </w:r>
            <w:r w:rsidR="00162B8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62F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4F9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Шатковского муниципальн</w:t>
            </w:r>
            <w:r w:rsidR="004D75C1">
              <w:rPr>
                <w:rFonts w:ascii="Times New Roman" w:hAnsi="Times New Roman" w:cs="Times New Roman"/>
                <w:sz w:val="28"/>
                <w:szCs w:val="28"/>
              </w:rPr>
              <w:t>ого округа</w:t>
            </w:r>
            <w:r w:rsidR="00C64F95"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Нижегородской области </w:t>
            </w:r>
            <w:r w:rsidR="001C2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т:</w:t>
            </w:r>
          </w:p>
          <w:p w:rsidR="00235F02" w:rsidRDefault="006E67DD" w:rsidP="00162B83">
            <w:pPr>
              <w:pStyle w:val="ConsPlusNormal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35F02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="00235F02" w:rsidRPr="00235F02">
              <w:rPr>
                <w:rFonts w:ascii="Times New Roman" w:hAnsi="Times New Roman" w:cs="Times New Roman"/>
                <w:sz w:val="28"/>
                <w:szCs w:val="28"/>
              </w:rPr>
              <w:t>нести</w:t>
            </w:r>
            <w:r w:rsidRPr="00235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F02" w:rsidRPr="00235F02"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235F02" w:rsidRPr="00235F0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Шатковского муниципального округа Нижегородской области от 26.02.2024  № 233 </w:t>
            </w:r>
            <w:r w:rsidR="00162B8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35F02" w:rsidRPr="00235F02">
              <w:rPr>
                <w:rFonts w:ascii="Times New Roman" w:hAnsi="Times New Roman" w:cs="Times New Roman"/>
                <w:sz w:val="28"/>
                <w:szCs w:val="28"/>
              </w:rPr>
              <w:t>Об организации отдыха, оздоровления и занятости детей и молодёжи Шатковского муниципального округа Нижегородской области в 2024 году</w:t>
            </w:r>
            <w:r w:rsidR="00162B8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62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67C1">
              <w:rPr>
                <w:rFonts w:ascii="Times New Roman" w:hAnsi="Times New Roman" w:cs="Times New Roman"/>
                <w:sz w:val="28"/>
                <w:szCs w:val="28"/>
              </w:rPr>
              <w:t>(в редакции постановления от 15.05.2024 № 541)</w:t>
            </w:r>
            <w:r w:rsidR="00262FF6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Постановление)</w:t>
            </w:r>
            <w:r w:rsidR="00721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181">
              <w:rPr>
                <w:rFonts w:ascii="Times New Roman" w:hAnsi="Times New Roman" w:cs="Times New Roman"/>
                <w:sz w:val="28"/>
                <w:szCs w:val="28"/>
              </w:rPr>
              <w:t>следующие изменения:</w:t>
            </w:r>
          </w:p>
          <w:p w:rsidR="00025181" w:rsidRDefault="00025181" w:rsidP="00162B83">
            <w:pPr>
              <w:pStyle w:val="ConsPlusNormal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721323">
              <w:rPr>
                <w:rFonts w:ascii="Times New Roman" w:hAnsi="Times New Roman" w:cs="Times New Roman"/>
                <w:sz w:val="28"/>
                <w:szCs w:val="28"/>
              </w:rPr>
              <w:t>Состав межведомственной комиссии по вопросам организации отдыха и оздоровления детей в Шатковском муниципальном округе Нижегородской области</w:t>
            </w:r>
            <w:r w:rsidR="009A5956">
              <w:rPr>
                <w:rFonts w:ascii="Times New Roman" w:hAnsi="Times New Roman" w:cs="Times New Roman"/>
                <w:sz w:val="28"/>
                <w:szCs w:val="28"/>
              </w:rPr>
              <w:t>, утвержденный П</w:t>
            </w:r>
            <w:r w:rsidR="00721323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 w:rsidR="00954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132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 согласно приложению 1 к настоящему постановлению.</w:t>
            </w:r>
          </w:p>
          <w:p w:rsidR="00CA7E0E" w:rsidRDefault="009A5956" w:rsidP="00162B83">
            <w:pPr>
              <w:pStyle w:val="ConsPlusNormal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Состав </w:t>
            </w:r>
            <w:r w:rsidR="006E67DD">
              <w:rPr>
                <w:rFonts w:ascii="Times New Roman" w:hAnsi="Times New Roman" w:cs="Times New Roman"/>
                <w:sz w:val="28"/>
                <w:szCs w:val="28"/>
              </w:rPr>
              <w:t xml:space="preserve">рабочей группы межведомственной комиссии по вопросам организации отдыха и оздоровления детей в Шатковском муниципальном округе Нижегородской области, утверждённый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E67DD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 w:rsidR="00954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68B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 согласно приложению 2 к настоящему постановлению.</w:t>
            </w:r>
          </w:p>
          <w:p w:rsidR="00162B83" w:rsidRPr="0051026A" w:rsidRDefault="008B168B" w:rsidP="00162B83">
            <w:pPr>
              <w:spacing w:line="360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162B83" w:rsidRPr="0051026A">
              <w:rPr>
                <w:sz w:val="28"/>
                <w:szCs w:val="28"/>
              </w:rPr>
              <w:t xml:space="preserve">Обнародовать настоящее постановление путем опубликования в </w:t>
            </w:r>
            <w:r w:rsidR="00162B83" w:rsidRPr="0051026A">
              <w:rPr>
                <w:sz w:val="28"/>
                <w:szCs w:val="28"/>
              </w:rPr>
              <w:lastRenderedPageBreak/>
              <w:t>общественно-политической газете "Новый путь" и размещения на официальном сайте Шатковского муниципального округа Нижегородской области в информационно-телекоммуникационной сети "Интернет".</w:t>
            </w:r>
          </w:p>
          <w:p w:rsidR="008B168B" w:rsidRPr="00CA7E0E" w:rsidRDefault="008B168B" w:rsidP="00162B83">
            <w:pPr>
              <w:pStyle w:val="ConsPlusNormal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0E">
              <w:rPr>
                <w:rFonts w:ascii="Times New Roman" w:hAnsi="Times New Roman" w:cs="Times New Roman"/>
                <w:sz w:val="28"/>
                <w:szCs w:val="28"/>
              </w:rPr>
              <w:t xml:space="preserve">3. Контроль за исполнением настоящего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возложить на заместителя главы администрации Шатковского муниципального округа Нижегородской области В.В. Ярилина</w:t>
            </w:r>
            <w:r w:rsidRPr="00CA7E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68B" w:rsidRDefault="008B168B" w:rsidP="00162B83">
            <w:pPr>
              <w:spacing w:line="360" w:lineRule="auto"/>
              <w:ind w:right="11" w:firstLine="601"/>
              <w:jc w:val="center"/>
              <w:rPr>
                <w:sz w:val="28"/>
              </w:rPr>
            </w:pPr>
          </w:p>
          <w:p w:rsidR="008B168B" w:rsidRDefault="008B168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8B168B" w:rsidRDefault="008B168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8B168B" w:rsidRPr="00E77422" w:rsidRDefault="008B168B" w:rsidP="008B168B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Pr="00E77422">
              <w:rPr>
                <w:sz w:val="28"/>
              </w:rPr>
              <w:t xml:space="preserve"> местного самоуправления                                                        </w:t>
            </w:r>
          </w:p>
          <w:p w:rsidR="008B168B" w:rsidRDefault="008B168B" w:rsidP="008B168B">
            <w:pPr>
              <w:spacing w:line="360" w:lineRule="auto"/>
              <w:jc w:val="both"/>
              <w:rPr>
                <w:sz w:val="28"/>
              </w:rPr>
            </w:pPr>
            <w:r w:rsidRPr="00E77422">
              <w:rPr>
                <w:sz w:val="28"/>
              </w:rPr>
              <w:t xml:space="preserve">Шатковского муниципального округа </w:t>
            </w:r>
          </w:p>
          <w:p w:rsidR="00B5795B" w:rsidRDefault="008B168B" w:rsidP="008B168B">
            <w:pPr>
              <w:spacing w:line="360" w:lineRule="auto"/>
              <w:jc w:val="both"/>
              <w:rPr>
                <w:sz w:val="28"/>
              </w:rPr>
            </w:pPr>
            <w:r w:rsidRPr="00E77422">
              <w:rPr>
                <w:sz w:val="28"/>
              </w:rPr>
              <w:t>Нижегородской области</w:t>
            </w:r>
            <w:r>
              <w:rPr>
                <w:sz w:val="28"/>
              </w:rPr>
              <w:t xml:space="preserve">                                                                  М.Н. Межевов</w:t>
            </w: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02372A" w:rsidRDefault="0002372A" w:rsidP="0002372A">
            <w:pPr>
              <w:spacing w:line="360" w:lineRule="auto"/>
              <w:rPr>
                <w:sz w:val="28"/>
                <w:szCs w:val="28"/>
              </w:rPr>
            </w:pPr>
          </w:p>
          <w:p w:rsidR="0002372A" w:rsidRDefault="0002372A" w:rsidP="0002372A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4A780C" w:rsidRDefault="004A780C" w:rsidP="0002372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7F6159">
              <w:rPr>
                <w:sz w:val="28"/>
                <w:szCs w:val="28"/>
              </w:rPr>
              <w:t>1</w:t>
            </w:r>
          </w:p>
          <w:p w:rsidR="007F6159" w:rsidRDefault="004A780C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4A780C" w:rsidRDefault="004A780C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Шатковского муниципального округа</w:t>
            </w:r>
          </w:p>
          <w:p w:rsidR="004A780C" w:rsidRDefault="004A780C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Нижегородской области</w:t>
            </w:r>
          </w:p>
          <w:p w:rsidR="004A780C" w:rsidRDefault="0002372A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от 12.08.2024 № 876</w:t>
            </w: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4A780C" w:rsidRPr="00757FB1" w:rsidRDefault="004A780C" w:rsidP="004A780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57FB1">
              <w:rPr>
                <w:b/>
                <w:sz w:val="28"/>
                <w:szCs w:val="28"/>
              </w:rPr>
              <w:t>СОСТАВ</w:t>
            </w:r>
          </w:p>
          <w:p w:rsidR="004A780C" w:rsidRDefault="004A780C" w:rsidP="004A780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межведомственной комиссии</w:t>
            </w:r>
            <w:r w:rsidRPr="00757FB1">
              <w:rPr>
                <w:b/>
                <w:sz w:val="28"/>
                <w:szCs w:val="28"/>
              </w:rPr>
              <w:t xml:space="preserve"> по</w:t>
            </w:r>
            <w:r>
              <w:rPr>
                <w:b/>
                <w:sz w:val="28"/>
                <w:szCs w:val="28"/>
              </w:rPr>
              <w:t xml:space="preserve"> вопросам организации </w:t>
            </w:r>
          </w:p>
          <w:p w:rsidR="004A780C" w:rsidRDefault="004A780C" w:rsidP="004A780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отдыха и</w:t>
            </w:r>
            <w:r w:rsidRPr="00757FB1">
              <w:rPr>
                <w:b/>
                <w:sz w:val="28"/>
                <w:szCs w:val="28"/>
              </w:rPr>
              <w:t xml:space="preserve"> оздоровлен</w:t>
            </w:r>
            <w:r>
              <w:rPr>
                <w:b/>
                <w:sz w:val="28"/>
                <w:szCs w:val="28"/>
              </w:rPr>
              <w:t>ия детей в Шатковском муниципальном округе Нижегородской области</w:t>
            </w:r>
          </w:p>
          <w:p w:rsidR="004A780C" w:rsidRDefault="004A780C" w:rsidP="004A780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298"/>
              <w:gridCol w:w="6257"/>
            </w:tblGrid>
            <w:tr w:rsidR="004A780C" w:rsidRPr="005A10FC" w:rsidTr="00826CE4">
              <w:tc>
                <w:tcPr>
                  <w:tcW w:w="1726" w:type="pct"/>
                  <w:shd w:val="clear" w:color="auto" w:fill="auto"/>
                </w:tcPr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 xml:space="preserve">Ярилин </w:t>
                  </w:r>
                </w:p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>Валерий Владимирович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>- заместитель главы администрации Ш</w:t>
                  </w:r>
                  <w:r>
                    <w:rPr>
                      <w:sz w:val="28"/>
                      <w:szCs w:val="28"/>
                    </w:rPr>
                    <w:t>атковского муниципального округа Нижегородской области</w:t>
                  </w:r>
                  <w:r w:rsidRPr="005A10FC">
                    <w:rPr>
                      <w:sz w:val="28"/>
                      <w:szCs w:val="28"/>
                    </w:rPr>
                    <w:t>, председатель комиссии</w:t>
                  </w:r>
                </w:p>
              </w:tc>
            </w:tr>
            <w:tr w:rsidR="004A780C" w:rsidRPr="005A10FC" w:rsidTr="00826CE4">
              <w:tc>
                <w:tcPr>
                  <w:tcW w:w="1726" w:type="pct"/>
                  <w:shd w:val="clear" w:color="auto" w:fill="auto"/>
                </w:tcPr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 xml:space="preserve">Лобанова </w:t>
                  </w:r>
                </w:p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>Галина Викторовна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>- начальник отдела образования администрации Ш</w:t>
                  </w:r>
                  <w:r>
                    <w:rPr>
                      <w:sz w:val="28"/>
                      <w:szCs w:val="28"/>
                    </w:rPr>
                    <w:t>атковского муниципального округа Нижегородской области</w:t>
                  </w:r>
                  <w:r w:rsidRPr="005A10FC">
                    <w:rPr>
                      <w:sz w:val="28"/>
                      <w:szCs w:val="28"/>
                    </w:rPr>
                    <w:t>, заместитель председателя комиссии</w:t>
                  </w:r>
                </w:p>
              </w:tc>
            </w:tr>
            <w:tr w:rsidR="004A780C" w:rsidRPr="005A10FC" w:rsidTr="00826CE4">
              <w:tc>
                <w:tcPr>
                  <w:tcW w:w="1726" w:type="pct"/>
                  <w:shd w:val="clear" w:color="auto" w:fill="auto"/>
                </w:tcPr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>Андреева</w:t>
                  </w:r>
                </w:p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>Дарья Владимировна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>- методист ИДК отдела образования администрации Ш</w:t>
                  </w:r>
                  <w:r>
                    <w:rPr>
                      <w:sz w:val="28"/>
                      <w:szCs w:val="28"/>
                    </w:rPr>
                    <w:t>атковского муниципального округа Нижегородской области</w:t>
                  </w:r>
                  <w:r w:rsidRPr="005A10FC">
                    <w:rPr>
                      <w:sz w:val="28"/>
                      <w:szCs w:val="28"/>
                    </w:rPr>
                    <w:t>, ответственный секретарь</w:t>
                  </w:r>
                </w:p>
              </w:tc>
            </w:tr>
            <w:tr w:rsidR="004A780C" w:rsidRPr="005A10FC" w:rsidTr="00826CE4">
              <w:tc>
                <w:tcPr>
                  <w:tcW w:w="5000" w:type="pct"/>
                  <w:gridSpan w:val="2"/>
                  <w:shd w:val="clear" w:color="auto" w:fill="auto"/>
                </w:tcPr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>Члены комиссии:</w:t>
                  </w:r>
                </w:p>
              </w:tc>
            </w:tr>
            <w:tr w:rsidR="004A780C" w:rsidRPr="005A10FC" w:rsidTr="00826CE4">
              <w:tc>
                <w:tcPr>
                  <w:tcW w:w="1726" w:type="pct"/>
                  <w:shd w:val="clear" w:color="auto" w:fill="auto"/>
                </w:tcPr>
                <w:p w:rsidR="004A780C" w:rsidRPr="007B2985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B2985">
                    <w:rPr>
                      <w:sz w:val="28"/>
                      <w:szCs w:val="28"/>
                    </w:rPr>
                    <w:t xml:space="preserve">Атаев </w:t>
                  </w:r>
                </w:p>
                <w:p w:rsidR="004A780C" w:rsidRPr="007B2985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B2985">
                    <w:rPr>
                      <w:sz w:val="28"/>
                      <w:szCs w:val="28"/>
                    </w:rPr>
                    <w:t>Василий Николаевич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4A780C" w:rsidRPr="007B2985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B2985">
                    <w:rPr>
                      <w:sz w:val="28"/>
                      <w:szCs w:val="28"/>
                    </w:rPr>
                    <w:t>- заместитель начальника полиции по охране общественного порядка Отдела МВД России «Шатковский» (по согласованию)</w:t>
                  </w:r>
                </w:p>
              </w:tc>
            </w:tr>
            <w:tr w:rsidR="004A780C" w:rsidRPr="005A10FC" w:rsidTr="00826CE4">
              <w:tc>
                <w:tcPr>
                  <w:tcW w:w="1726" w:type="pct"/>
                  <w:shd w:val="clear" w:color="auto" w:fill="auto"/>
                </w:tcPr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 xml:space="preserve">Баржина </w:t>
                  </w:r>
                </w:p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>Татьяна Николаевна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>- начальник отдела культуры администрации Ш</w:t>
                  </w:r>
                  <w:r>
                    <w:rPr>
                      <w:sz w:val="28"/>
                      <w:szCs w:val="28"/>
                    </w:rPr>
                    <w:t>атковского муниципального округа Нижегородской области</w:t>
                  </w:r>
                </w:p>
              </w:tc>
            </w:tr>
            <w:tr w:rsidR="004A780C" w:rsidRPr="005A10FC" w:rsidTr="00826CE4">
              <w:tc>
                <w:tcPr>
                  <w:tcW w:w="1726" w:type="pct"/>
                  <w:shd w:val="clear" w:color="auto" w:fill="auto"/>
                </w:tcPr>
                <w:p w:rsidR="004A780C" w:rsidRPr="00390C50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390C50">
                    <w:rPr>
                      <w:sz w:val="28"/>
                      <w:szCs w:val="28"/>
                    </w:rPr>
                    <w:lastRenderedPageBreak/>
                    <w:t>Бурина</w:t>
                  </w:r>
                </w:p>
                <w:p w:rsidR="004A780C" w:rsidRPr="00390C50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390C50">
                    <w:rPr>
                      <w:sz w:val="28"/>
                      <w:szCs w:val="28"/>
                    </w:rPr>
                    <w:t>Ольга Геннадьевна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4A780C" w:rsidRPr="00390C50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390C50">
                    <w:rPr>
                      <w:sz w:val="28"/>
                      <w:szCs w:val="28"/>
                    </w:rPr>
                    <w:t>- кадровый к</w:t>
                  </w:r>
                  <w:r w:rsidR="00390C50" w:rsidRPr="00390C50">
                    <w:rPr>
                      <w:sz w:val="28"/>
                      <w:szCs w:val="28"/>
                    </w:rPr>
                    <w:t>онсультант Шатковского филиала</w:t>
                  </w:r>
                  <w:r w:rsidRPr="00390C50">
                    <w:rPr>
                      <w:sz w:val="28"/>
                      <w:szCs w:val="28"/>
                    </w:rPr>
                    <w:t xml:space="preserve"> ГКУ НО «НЦЗН» (по согласованию)</w:t>
                  </w:r>
                </w:p>
              </w:tc>
            </w:tr>
            <w:tr w:rsidR="004A780C" w:rsidRPr="005A10FC" w:rsidTr="00826CE4">
              <w:tc>
                <w:tcPr>
                  <w:tcW w:w="1726" w:type="pct"/>
                  <w:shd w:val="clear" w:color="auto" w:fill="auto"/>
                </w:tcPr>
                <w:p w:rsidR="004A780C" w:rsidRPr="000A0DB1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0A0DB1">
                    <w:rPr>
                      <w:sz w:val="28"/>
                      <w:szCs w:val="28"/>
                    </w:rPr>
                    <w:t>Валыка</w:t>
                  </w:r>
                </w:p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0A0DB1">
                    <w:rPr>
                      <w:sz w:val="28"/>
                      <w:szCs w:val="28"/>
                    </w:rPr>
                    <w:t>Светлана Николаевна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начальник территориального отдела Управления Федеральной службы по надзору в сфере защиты прав потребителей и благополучия человека по Нижегородской области в Лукояновском, Большеболдинском, Гагинском, Починковском, Шатковском районах (по согласованию)</w:t>
                  </w:r>
                </w:p>
              </w:tc>
            </w:tr>
            <w:tr w:rsidR="004A780C" w:rsidRPr="005A10FC" w:rsidTr="00826CE4">
              <w:tc>
                <w:tcPr>
                  <w:tcW w:w="1726" w:type="pct"/>
                  <w:shd w:val="clear" w:color="auto" w:fill="auto"/>
                </w:tcPr>
                <w:p w:rsidR="004A780C" w:rsidRPr="005365BF" w:rsidRDefault="00B52748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Гусев</w:t>
                  </w:r>
                </w:p>
                <w:p w:rsidR="004A780C" w:rsidRPr="005A10FC" w:rsidRDefault="00B52748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Денис Александрович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начальник </w:t>
                  </w:r>
                  <w:r w:rsidRPr="005A10FC">
                    <w:rPr>
                      <w:sz w:val="28"/>
                      <w:szCs w:val="28"/>
                    </w:rPr>
                    <w:t>ОГИБДД</w:t>
                  </w:r>
                  <w:r>
                    <w:rPr>
                      <w:sz w:val="28"/>
                      <w:szCs w:val="28"/>
                    </w:rPr>
                    <w:t xml:space="preserve"> Отдела МВД России «Шатковский» (по согласованию)</w:t>
                  </w:r>
                </w:p>
              </w:tc>
            </w:tr>
            <w:tr w:rsidR="004A780C" w:rsidRPr="005A10FC" w:rsidTr="00826CE4">
              <w:tc>
                <w:tcPr>
                  <w:tcW w:w="1726" w:type="pct"/>
                  <w:shd w:val="clear" w:color="auto" w:fill="auto"/>
                </w:tcPr>
                <w:p w:rsidR="004A780C" w:rsidRPr="005365BF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365BF">
                    <w:rPr>
                      <w:sz w:val="28"/>
                      <w:szCs w:val="28"/>
                    </w:rPr>
                    <w:t xml:space="preserve">Ковыляев </w:t>
                  </w:r>
                </w:p>
                <w:p w:rsidR="004A780C" w:rsidRPr="005365BF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365BF">
                    <w:rPr>
                      <w:sz w:val="28"/>
                      <w:szCs w:val="28"/>
                    </w:rPr>
                    <w:t>Евгений Викторович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4A780C" w:rsidRPr="005365BF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365BF">
                    <w:rPr>
                      <w:sz w:val="28"/>
                      <w:szCs w:val="28"/>
                    </w:rPr>
                    <w:t>- директор МАУ ДО «ФОК в р.п. Шатки Нижегородской области» (по согласованию)</w:t>
                  </w:r>
                </w:p>
              </w:tc>
            </w:tr>
            <w:tr w:rsidR="004A780C" w:rsidRPr="005A10FC" w:rsidTr="00826CE4">
              <w:tc>
                <w:tcPr>
                  <w:tcW w:w="1726" w:type="pct"/>
                  <w:shd w:val="clear" w:color="auto" w:fill="auto"/>
                </w:tcPr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 xml:space="preserve">Матвеев </w:t>
                  </w:r>
                </w:p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>Вадим Алексеевич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>- начальник ОНД и ПР по Шатковскому району (по согласованию)</w:t>
                  </w:r>
                </w:p>
              </w:tc>
            </w:tr>
            <w:tr w:rsidR="004A780C" w:rsidRPr="005A10FC" w:rsidTr="00826CE4">
              <w:tc>
                <w:tcPr>
                  <w:tcW w:w="1726" w:type="pct"/>
                  <w:shd w:val="clear" w:color="auto" w:fill="auto"/>
                </w:tcPr>
                <w:p w:rsidR="004A780C" w:rsidRPr="00CD348D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CD348D">
                    <w:rPr>
                      <w:sz w:val="28"/>
                      <w:szCs w:val="28"/>
                    </w:rPr>
                    <w:t>Меркулова</w:t>
                  </w:r>
                </w:p>
                <w:p w:rsidR="004A780C" w:rsidRPr="00CD348D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CD348D">
                    <w:rPr>
                      <w:sz w:val="28"/>
                      <w:szCs w:val="28"/>
                    </w:rPr>
                    <w:t>Инна Евгеньевна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4A780C" w:rsidRPr="00CD348D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CD348D">
                    <w:rPr>
                      <w:sz w:val="28"/>
                      <w:szCs w:val="28"/>
                    </w:rPr>
                    <w:t>- ответственный секретарь КДН и ЗП при администрации Шатковского муниципального округа Нижегородской области</w:t>
                  </w:r>
                </w:p>
              </w:tc>
            </w:tr>
            <w:tr w:rsidR="004A780C" w:rsidRPr="005A10FC" w:rsidTr="00826CE4">
              <w:tc>
                <w:tcPr>
                  <w:tcW w:w="1726" w:type="pct"/>
                  <w:shd w:val="clear" w:color="auto" w:fill="auto"/>
                </w:tcPr>
                <w:p w:rsidR="004A780C" w:rsidRPr="0024226A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24226A">
                    <w:rPr>
                      <w:sz w:val="28"/>
                      <w:szCs w:val="28"/>
                    </w:rPr>
                    <w:t xml:space="preserve">Полушкин </w:t>
                  </w:r>
                </w:p>
                <w:p w:rsidR="004A780C" w:rsidRPr="0024226A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24226A">
                    <w:rPr>
                      <w:sz w:val="28"/>
                      <w:szCs w:val="28"/>
                    </w:rPr>
                    <w:t>Сергей Владимирович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4A780C" w:rsidRPr="0024226A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24226A">
                    <w:rPr>
                      <w:sz w:val="28"/>
                      <w:szCs w:val="28"/>
                    </w:rPr>
                    <w:t>- начальник МОВО по Шатковскому району – филиала ФГКУ «УВО ВНГ России по Нижегородской области» (по согласованию)</w:t>
                  </w:r>
                </w:p>
              </w:tc>
            </w:tr>
            <w:tr w:rsidR="004A780C" w:rsidRPr="005A10FC" w:rsidTr="00826CE4">
              <w:tc>
                <w:tcPr>
                  <w:tcW w:w="1726" w:type="pct"/>
                  <w:shd w:val="clear" w:color="auto" w:fill="auto"/>
                </w:tcPr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Самсонов</w:t>
                  </w:r>
                </w:p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Александр Николаевич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председатель Совета депутатов</w:t>
                  </w:r>
                  <w:r w:rsidRPr="005A10FC">
                    <w:rPr>
                      <w:sz w:val="28"/>
                      <w:szCs w:val="28"/>
                    </w:rPr>
                    <w:t xml:space="preserve"> Ш</w:t>
                  </w:r>
                  <w:r>
                    <w:rPr>
                      <w:sz w:val="28"/>
                      <w:szCs w:val="28"/>
                    </w:rPr>
                    <w:t>атковского муниципального округа Нижегородской области, главный врач ГБУЗ НО «Шатковская ЦРБ» (по согласованию)</w:t>
                  </w:r>
                </w:p>
              </w:tc>
            </w:tr>
            <w:tr w:rsidR="004A780C" w:rsidRPr="005A10FC" w:rsidTr="00826CE4">
              <w:tc>
                <w:tcPr>
                  <w:tcW w:w="1726" w:type="pct"/>
                  <w:shd w:val="clear" w:color="auto" w:fill="auto"/>
                </w:tcPr>
                <w:p w:rsidR="004A780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Саразова</w:t>
                  </w:r>
                </w:p>
                <w:p w:rsidR="004A780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Ольга Ивановна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4A780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начальник управления финансов администрации Шатковского муниципального округа Нижегородской области</w:t>
                  </w:r>
                </w:p>
              </w:tc>
            </w:tr>
            <w:tr w:rsidR="004A780C" w:rsidRPr="005A10FC" w:rsidTr="00826CE4">
              <w:tc>
                <w:tcPr>
                  <w:tcW w:w="1726" w:type="pct"/>
                  <w:shd w:val="clear" w:color="auto" w:fill="auto"/>
                </w:tcPr>
                <w:p w:rsidR="004A780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>Тоняева</w:t>
                  </w:r>
                </w:p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Альбина Юрьевна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директор </w:t>
                  </w:r>
                  <w:r w:rsidRPr="005A10FC">
                    <w:rPr>
                      <w:sz w:val="28"/>
                      <w:szCs w:val="28"/>
                    </w:rPr>
                    <w:t>УСЗН</w:t>
                  </w:r>
                  <w:r>
                    <w:rPr>
                      <w:sz w:val="28"/>
                      <w:szCs w:val="28"/>
                    </w:rPr>
                    <w:t xml:space="preserve"> Шатковского муниципального округа (по согласованию)</w:t>
                  </w:r>
                </w:p>
              </w:tc>
            </w:tr>
            <w:tr w:rsidR="004A780C" w:rsidRPr="005A10FC" w:rsidTr="00826CE4">
              <w:tc>
                <w:tcPr>
                  <w:tcW w:w="1726" w:type="pct"/>
                  <w:shd w:val="clear" w:color="auto" w:fill="auto"/>
                </w:tcPr>
                <w:p w:rsidR="004A780C" w:rsidRPr="004E0785" w:rsidRDefault="005267C1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Дружинкин</w:t>
                  </w:r>
                </w:p>
                <w:p w:rsidR="004A780C" w:rsidRPr="004E0785" w:rsidRDefault="005267C1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Иван Александрович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4A780C" w:rsidRPr="004E0785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E0785">
                    <w:rPr>
                      <w:sz w:val="28"/>
                      <w:szCs w:val="28"/>
                    </w:rPr>
                    <w:t xml:space="preserve">- </w:t>
                  </w:r>
                  <w:r w:rsidR="005267C1">
                    <w:rPr>
                      <w:sz w:val="28"/>
                      <w:szCs w:val="28"/>
                    </w:rPr>
                    <w:t>старший</w:t>
                  </w:r>
                  <w:r w:rsidRPr="004E0785">
                    <w:rPr>
                      <w:sz w:val="28"/>
                      <w:szCs w:val="28"/>
                    </w:rPr>
                    <w:t xml:space="preserve"> инспектор </w:t>
                  </w:r>
                  <w:r w:rsidR="005267C1">
                    <w:rPr>
                      <w:sz w:val="28"/>
                      <w:szCs w:val="28"/>
                    </w:rPr>
                    <w:t xml:space="preserve">(по делам несовершеннолетних) группы по делам несовершеннолетних отделения участковых </w:t>
                  </w:r>
                  <w:r w:rsidR="005267C1">
                    <w:rPr>
                      <w:sz w:val="28"/>
                      <w:szCs w:val="28"/>
                    </w:rPr>
                    <w:lastRenderedPageBreak/>
                    <w:t>уполномоченных полиции и по делам несовершеннолетних</w:t>
                  </w:r>
                  <w:r w:rsidRPr="004E0785">
                    <w:rPr>
                      <w:sz w:val="28"/>
                      <w:szCs w:val="28"/>
                    </w:rPr>
                    <w:t xml:space="preserve"> Отдела МВД России «Шатковский» (по согласованию)</w:t>
                  </w:r>
                </w:p>
              </w:tc>
            </w:tr>
            <w:tr w:rsidR="007F6159" w:rsidRPr="005A10FC" w:rsidTr="00826CE4">
              <w:tc>
                <w:tcPr>
                  <w:tcW w:w="1726" w:type="pct"/>
                  <w:shd w:val="clear" w:color="auto" w:fill="auto"/>
                </w:tcPr>
                <w:p w:rsidR="007F6159" w:rsidRPr="00D664BE" w:rsidRDefault="007F6159" w:rsidP="00E94E6A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D664BE">
                    <w:rPr>
                      <w:sz w:val="28"/>
                      <w:szCs w:val="28"/>
                    </w:rPr>
                    <w:lastRenderedPageBreak/>
                    <w:t xml:space="preserve">Шегурова </w:t>
                  </w:r>
                </w:p>
                <w:p w:rsidR="007F6159" w:rsidRPr="00D664BE" w:rsidRDefault="007F6159" w:rsidP="00E94E6A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D664BE">
                    <w:rPr>
                      <w:sz w:val="28"/>
                      <w:szCs w:val="28"/>
                    </w:rPr>
                    <w:t>Татьяна Васильевна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7F6159" w:rsidRPr="00D664BE" w:rsidRDefault="007F6159" w:rsidP="00E94E6A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365BF">
                    <w:rPr>
                      <w:sz w:val="28"/>
                      <w:szCs w:val="28"/>
                    </w:rPr>
                    <w:t>- председатель Шатковской районной организации Нижегородской областной организации Профессионального союза работников народного образования и науки Российской Федерации (по согласованию)</w:t>
                  </w:r>
                </w:p>
              </w:tc>
            </w:tr>
            <w:tr w:rsidR="007F6159" w:rsidRPr="005A10FC" w:rsidTr="00826CE4">
              <w:tc>
                <w:tcPr>
                  <w:tcW w:w="1726" w:type="pct"/>
                  <w:shd w:val="clear" w:color="auto" w:fill="auto"/>
                </w:tcPr>
                <w:p w:rsidR="007F6159" w:rsidRPr="005365BF" w:rsidRDefault="007F6159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Романова Альбина Алексеевна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7F6159" w:rsidRPr="005365BF" w:rsidRDefault="008431E0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7F6159">
                    <w:rPr>
                      <w:sz w:val="28"/>
                      <w:szCs w:val="28"/>
                    </w:rPr>
                    <w:t>ведущий эксперт отдела реализации проекта в сфере патриотического воспитания граждан ФГБУ «Росдетцентр» (по согласованию)</w:t>
                  </w:r>
                </w:p>
              </w:tc>
            </w:tr>
            <w:tr w:rsidR="007F6159" w:rsidRPr="005A10FC" w:rsidTr="00826CE4">
              <w:tc>
                <w:tcPr>
                  <w:tcW w:w="1726" w:type="pct"/>
                  <w:shd w:val="clear" w:color="auto" w:fill="auto"/>
                </w:tcPr>
                <w:p w:rsidR="007F6159" w:rsidRPr="005365BF" w:rsidRDefault="007F6159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Занозина Марина Вячеславовна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7F6159" w:rsidRPr="005365BF" w:rsidRDefault="008431E0" w:rsidP="00054A8C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7F6159">
                    <w:rPr>
                      <w:sz w:val="28"/>
                      <w:szCs w:val="28"/>
                    </w:rPr>
                    <w:t>специалист по организации работы в Шатковском округе Регионального отделения Общероссийского общественно-государственного движения детей и молодежи «Движение Первых» (по согласованию)</w:t>
                  </w:r>
                </w:p>
              </w:tc>
            </w:tr>
          </w:tbl>
          <w:p w:rsidR="004A780C" w:rsidRPr="00FD3A6D" w:rsidRDefault="004A780C" w:rsidP="004A780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Pr="00FD3A6D" w:rsidRDefault="00B5795B" w:rsidP="00B5795B">
            <w:pPr>
              <w:spacing w:line="360" w:lineRule="auto"/>
              <w:rPr>
                <w:sz w:val="28"/>
                <w:szCs w:val="28"/>
              </w:rPr>
            </w:pPr>
          </w:p>
          <w:p w:rsidR="00B5795B" w:rsidRDefault="00B5795B" w:rsidP="00B5795B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B5795B" w:rsidRDefault="00B5795B" w:rsidP="00B5795B">
            <w:pPr>
              <w:spacing w:line="360" w:lineRule="auto"/>
              <w:rPr>
                <w:sz w:val="28"/>
                <w:szCs w:val="28"/>
              </w:rPr>
            </w:pPr>
          </w:p>
          <w:p w:rsidR="00B5795B" w:rsidRDefault="00B5795B" w:rsidP="00B5795B">
            <w:pPr>
              <w:spacing w:line="360" w:lineRule="auto"/>
              <w:rPr>
                <w:sz w:val="28"/>
                <w:szCs w:val="28"/>
              </w:rPr>
            </w:pPr>
          </w:p>
          <w:p w:rsidR="005B2177" w:rsidRDefault="005B2177" w:rsidP="00B5795B">
            <w:pPr>
              <w:spacing w:line="360" w:lineRule="auto"/>
              <w:rPr>
                <w:sz w:val="28"/>
                <w:szCs w:val="28"/>
              </w:rPr>
            </w:pPr>
          </w:p>
          <w:p w:rsidR="005B2177" w:rsidRDefault="005B2177" w:rsidP="00B5795B">
            <w:pPr>
              <w:spacing w:line="360" w:lineRule="auto"/>
              <w:rPr>
                <w:sz w:val="28"/>
                <w:szCs w:val="28"/>
              </w:rPr>
            </w:pPr>
          </w:p>
          <w:p w:rsidR="005B2177" w:rsidRDefault="005B2177" w:rsidP="00B5795B">
            <w:pPr>
              <w:spacing w:line="360" w:lineRule="auto"/>
              <w:rPr>
                <w:sz w:val="28"/>
                <w:szCs w:val="28"/>
              </w:rPr>
            </w:pPr>
          </w:p>
          <w:p w:rsidR="005B2177" w:rsidRDefault="005B2177" w:rsidP="00B5795B">
            <w:pPr>
              <w:spacing w:line="360" w:lineRule="auto"/>
              <w:rPr>
                <w:sz w:val="28"/>
                <w:szCs w:val="28"/>
              </w:rPr>
            </w:pPr>
          </w:p>
          <w:p w:rsidR="005B2177" w:rsidRDefault="005B2177" w:rsidP="00B5795B">
            <w:pPr>
              <w:spacing w:line="360" w:lineRule="auto"/>
              <w:rPr>
                <w:sz w:val="28"/>
                <w:szCs w:val="28"/>
              </w:rPr>
            </w:pPr>
          </w:p>
          <w:p w:rsidR="005B2177" w:rsidRDefault="005B2177" w:rsidP="00B5795B">
            <w:pPr>
              <w:spacing w:line="360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ook w:val="0000"/>
            </w:tblPr>
            <w:tblGrid>
              <w:gridCol w:w="4424"/>
              <w:gridCol w:w="5141"/>
            </w:tblGrid>
            <w:tr w:rsidR="00B5795B" w:rsidTr="00B5795B">
              <w:tc>
                <w:tcPr>
                  <w:tcW w:w="4427" w:type="dxa"/>
                  <w:shd w:val="clear" w:color="auto" w:fill="FFFFFF"/>
                </w:tcPr>
                <w:p w:rsidR="00B5795B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tab/>
                  </w:r>
                </w:p>
              </w:tc>
              <w:tc>
                <w:tcPr>
                  <w:tcW w:w="5143" w:type="dxa"/>
                  <w:shd w:val="clear" w:color="auto" w:fill="FFFFFF"/>
                </w:tcPr>
                <w:p w:rsidR="00B5795B" w:rsidRDefault="0054773C" w:rsidP="00254BB8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ПРИЛОЖЕНИЕ </w:t>
                  </w:r>
                  <w:r w:rsidR="004A780C">
                    <w:rPr>
                      <w:sz w:val="28"/>
                      <w:szCs w:val="28"/>
                    </w:rPr>
                    <w:t>2</w:t>
                  </w:r>
                </w:p>
                <w:p w:rsidR="00B5795B" w:rsidRDefault="0054773C" w:rsidP="00B5795B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</w:t>
                  </w:r>
                  <w:r w:rsidR="00B5795B">
                    <w:rPr>
                      <w:sz w:val="28"/>
                      <w:szCs w:val="28"/>
                    </w:rPr>
                    <w:t>постановлени</w:t>
                  </w:r>
                  <w:r>
                    <w:rPr>
                      <w:sz w:val="28"/>
                      <w:szCs w:val="28"/>
                    </w:rPr>
                    <w:t>ю</w:t>
                  </w:r>
                  <w:r w:rsidR="00B5795B">
                    <w:rPr>
                      <w:sz w:val="28"/>
                      <w:szCs w:val="28"/>
                    </w:rPr>
                    <w:t xml:space="preserve"> администрации Шатковского муниципального округа</w:t>
                  </w:r>
                </w:p>
                <w:p w:rsidR="00B5795B" w:rsidRDefault="00B5795B" w:rsidP="00B5795B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Нижегородской области</w:t>
                  </w:r>
                </w:p>
                <w:p w:rsidR="00B5795B" w:rsidRDefault="00254BB8" w:rsidP="00B5795B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от 12.08.2024 № 876</w:t>
                  </w:r>
                  <w:bookmarkStart w:id="0" w:name="_GoBack"/>
                  <w:bookmarkEnd w:id="0"/>
                </w:p>
                <w:p w:rsidR="00B5795B" w:rsidRDefault="00B5795B" w:rsidP="00B5795B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5795B" w:rsidRDefault="00B5795B" w:rsidP="00B5795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</w:t>
            </w:r>
          </w:p>
          <w:p w:rsidR="00B5795B" w:rsidRDefault="00B5795B" w:rsidP="00B5795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рабочей группы межведомственной комиссии по </w:t>
            </w:r>
          </w:p>
          <w:p w:rsidR="00B5795B" w:rsidRDefault="00B5795B" w:rsidP="00B5795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вопросам организации отдыха и оздоровления </w:t>
            </w:r>
          </w:p>
          <w:p w:rsidR="00B5795B" w:rsidRPr="008C2E16" w:rsidRDefault="00B5795B" w:rsidP="00B5795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детей в Шатковском муниципальном округе Нижегородской области</w:t>
            </w:r>
          </w:p>
          <w:p w:rsidR="00B5795B" w:rsidRDefault="00B5795B" w:rsidP="00B5795B">
            <w:pPr>
              <w:spacing w:line="360" w:lineRule="auto"/>
            </w:pPr>
          </w:p>
          <w:tbl>
            <w:tblPr>
              <w:tblW w:w="5000" w:type="pct"/>
              <w:tblLook w:val="0000"/>
            </w:tblPr>
            <w:tblGrid>
              <w:gridCol w:w="3230"/>
              <w:gridCol w:w="6325"/>
            </w:tblGrid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95B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Ярилин </w:t>
                  </w:r>
                </w:p>
                <w:p w:rsidR="00B5795B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Валерий Владимирович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Default="00B5795B" w:rsidP="00B5795B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- заместитель главы администрации Шатковского муниципального округа Нижегородской области, руководитель рабочей группы</w:t>
                  </w:r>
                </w:p>
              </w:tc>
            </w:tr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95B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Лобанова </w:t>
                  </w:r>
                </w:p>
                <w:p w:rsidR="00B5795B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Галина Викторовна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Default="00B5795B" w:rsidP="00B5795B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- начальник отдела образования администрации Шатковского муниципального округа Нижегородской области, заместитель руководителя рабочей группы</w:t>
                  </w:r>
                </w:p>
              </w:tc>
            </w:tr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95B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Андреева </w:t>
                  </w:r>
                </w:p>
                <w:p w:rsidR="00B5795B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Дарья Владимировна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Default="00B5795B" w:rsidP="00B5795B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- методист ИДК отдела образования администрации Шатковского муниципального округа Нижегородской области, ответственный секретарь рабочей группы</w:t>
                  </w:r>
                </w:p>
              </w:tc>
            </w:tr>
            <w:tr w:rsidR="00B5795B" w:rsidTr="00B5795B">
              <w:tc>
                <w:tcPr>
                  <w:tcW w:w="5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Члены рабочей группы:</w:t>
                  </w:r>
                </w:p>
              </w:tc>
            </w:tr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95B" w:rsidRPr="007B2985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B2985">
                    <w:rPr>
                      <w:sz w:val="28"/>
                      <w:szCs w:val="28"/>
                    </w:rPr>
                    <w:t>Атаев</w:t>
                  </w:r>
                </w:p>
                <w:p w:rsidR="00B5795B" w:rsidRPr="007B2985" w:rsidRDefault="00B5795B" w:rsidP="00B5795B">
                  <w:pPr>
                    <w:tabs>
                      <w:tab w:val="right" w:pos="3306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B2985">
                    <w:rPr>
                      <w:sz w:val="28"/>
                      <w:szCs w:val="28"/>
                    </w:rPr>
                    <w:t>Василий Николаевич</w:t>
                  </w:r>
                  <w:r w:rsidRPr="007B2985">
                    <w:rPr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Pr="007B2985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B2985">
                    <w:rPr>
                      <w:sz w:val="28"/>
                      <w:szCs w:val="28"/>
                    </w:rPr>
                    <w:t>- заместитель начальника полиции по охране общественного порядка Отдела МВД России «Шатковский» (по согласованию)</w:t>
                  </w:r>
                </w:p>
              </w:tc>
            </w:tr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95B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Баржина </w:t>
                  </w:r>
                </w:p>
                <w:p w:rsidR="00B5795B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Татьяна Николаевна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Default="00B5795B" w:rsidP="00B5795B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- начальник отдела культуры администрации Шатковского муниципального округа </w:t>
                  </w:r>
                  <w:r>
                    <w:rPr>
                      <w:sz w:val="28"/>
                      <w:szCs w:val="28"/>
                    </w:rPr>
                    <w:lastRenderedPageBreak/>
                    <w:t>Нижегородской области</w:t>
                  </w:r>
                </w:p>
              </w:tc>
            </w:tr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95B" w:rsidRPr="004E0785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E0785">
                    <w:rPr>
                      <w:sz w:val="28"/>
                      <w:szCs w:val="28"/>
                    </w:rPr>
                    <w:lastRenderedPageBreak/>
                    <w:t>Бурина</w:t>
                  </w:r>
                </w:p>
                <w:p w:rsidR="00B5795B" w:rsidRPr="004E0785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E0785">
                    <w:rPr>
                      <w:sz w:val="28"/>
                      <w:szCs w:val="28"/>
                    </w:rPr>
                    <w:t>Ольга Геннадьевна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Pr="004E0785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E0785">
                    <w:rPr>
                      <w:sz w:val="28"/>
                      <w:szCs w:val="28"/>
                    </w:rPr>
                    <w:t>- кадровый к</w:t>
                  </w:r>
                  <w:r w:rsidR="004E0785" w:rsidRPr="004E0785">
                    <w:rPr>
                      <w:sz w:val="28"/>
                      <w:szCs w:val="28"/>
                    </w:rPr>
                    <w:t>онсультант Шатковского филиала</w:t>
                  </w:r>
                  <w:r w:rsidRPr="004E0785">
                    <w:rPr>
                      <w:sz w:val="28"/>
                      <w:szCs w:val="28"/>
                    </w:rPr>
                    <w:t xml:space="preserve"> ГКУ НО «НЦЗН» (по согласованию)</w:t>
                  </w:r>
                </w:p>
              </w:tc>
            </w:tr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95B" w:rsidRPr="0053045F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53045F">
                    <w:rPr>
                      <w:sz w:val="28"/>
                      <w:szCs w:val="28"/>
                    </w:rPr>
                    <w:t xml:space="preserve">Бухвалова </w:t>
                  </w:r>
                </w:p>
                <w:p w:rsidR="00B5795B" w:rsidRPr="0053045F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53045F">
                    <w:rPr>
                      <w:sz w:val="28"/>
                      <w:szCs w:val="28"/>
                    </w:rPr>
                    <w:t>Мария Петровна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Pr="0053045F" w:rsidRDefault="00B5795B" w:rsidP="00B5795B">
                  <w:pPr>
                    <w:spacing w:line="360" w:lineRule="auto"/>
                    <w:jc w:val="both"/>
                  </w:pPr>
                  <w:r w:rsidRPr="0053045F">
                    <w:rPr>
                      <w:sz w:val="28"/>
                      <w:szCs w:val="28"/>
                    </w:rPr>
                    <w:t>- районный педиатр, врач-педиатр ГБУЗ НО «Шатковская ЦРБ» (по согласованию)</w:t>
                  </w:r>
                </w:p>
              </w:tc>
            </w:tr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95B" w:rsidRPr="000A0DB1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0A0DB1">
                    <w:rPr>
                      <w:sz w:val="28"/>
                      <w:szCs w:val="28"/>
                    </w:rPr>
                    <w:t xml:space="preserve">Валыка </w:t>
                  </w:r>
                </w:p>
                <w:p w:rsidR="00B5795B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0A0DB1">
                    <w:rPr>
                      <w:sz w:val="28"/>
                      <w:szCs w:val="28"/>
                    </w:rPr>
                    <w:t>Светлана Николаевна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Default="00B5795B" w:rsidP="00B5795B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- начальник территориального отдела Управления Федеральной службы по надзору в сфере защиты прав потребителей и благополучия человека по Нижегородской области в Лукояновском, Большеболдинском, Гагинском, Починковском, Шатковском районах (по согласованию)</w:t>
                  </w:r>
                </w:p>
              </w:tc>
            </w:tr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95B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Грудинина </w:t>
                  </w:r>
                </w:p>
                <w:p w:rsidR="00B5795B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Людмила Васильевна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Default="00B5795B" w:rsidP="00B5795B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- директор МОУ ДО «Детско-юношеский центр» (по согласованию)</w:t>
                  </w:r>
                </w:p>
              </w:tc>
            </w:tr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B5B21" w:rsidRPr="005365BF" w:rsidRDefault="005B5B21" w:rsidP="005B5B21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Гусев</w:t>
                  </w:r>
                </w:p>
                <w:p w:rsidR="00B5795B" w:rsidRPr="005A10FC" w:rsidRDefault="005B5B21" w:rsidP="005B5B21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Денис Александрович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Pr="005A10FC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начальник </w:t>
                  </w:r>
                  <w:r w:rsidRPr="005A10FC">
                    <w:rPr>
                      <w:sz w:val="28"/>
                      <w:szCs w:val="28"/>
                    </w:rPr>
                    <w:t>ОГИБДД</w:t>
                  </w:r>
                  <w:r>
                    <w:rPr>
                      <w:sz w:val="28"/>
                      <w:szCs w:val="28"/>
                    </w:rPr>
                    <w:t xml:space="preserve"> Отдела МВД России «Шатковский» (по согласованию)</w:t>
                  </w:r>
                </w:p>
              </w:tc>
            </w:tr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95B" w:rsidRPr="005365BF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5365BF">
                    <w:rPr>
                      <w:sz w:val="28"/>
                      <w:szCs w:val="28"/>
                    </w:rPr>
                    <w:t xml:space="preserve">Ковыляев </w:t>
                  </w:r>
                </w:p>
                <w:p w:rsidR="00B5795B" w:rsidRPr="005365BF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5365BF">
                    <w:rPr>
                      <w:sz w:val="28"/>
                      <w:szCs w:val="28"/>
                    </w:rPr>
                    <w:t>Евгений Викторович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Pr="005365BF" w:rsidRDefault="00B5795B" w:rsidP="00B5795B">
                  <w:pPr>
                    <w:spacing w:line="360" w:lineRule="auto"/>
                    <w:jc w:val="both"/>
                  </w:pPr>
                  <w:r w:rsidRPr="005365BF">
                    <w:rPr>
                      <w:sz w:val="28"/>
                      <w:szCs w:val="28"/>
                    </w:rPr>
                    <w:t>- директор МАУ ДО «ФОК в р.п. Шатки Нижегородской области» (по согласованию)</w:t>
                  </w:r>
                </w:p>
              </w:tc>
            </w:tr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95B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Матвеев </w:t>
                  </w:r>
                </w:p>
                <w:p w:rsidR="00B5795B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Вадим Алексеевич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Default="00B5795B" w:rsidP="00B5795B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- начальник ОНД и ПР по Шатковскому району (по согласованию)</w:t>
                  </w:r>
                </w:p>
              </w:tc>
            </w:tr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95B" w:rsidRPr="00CD348D" w:rsidRDefault="00B5795B" w:rsidP="00B5795B">
                  <w:pPr>
                    <w:tabs>
                      <w:tab w:val="left" w:pos="1905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CD348D">
                    <w:rPr>
                      <w:sz w:val="28"/>
                      <w:szCs w:val="28"/>
                    </w:rPr>
                    <w:t>Меркулова</w:t>
                  </w:r>
                  <w:r>
                    <w:rPr>
                      <w:sz w:val="28"/>
                      <w:szCs w:val="28"/>
                    </w:rPr>
                    <w:tab/>
                  </w:r>
                </w:p>
                <w:p w:rsidR="00B5795B" w:rsidRPr="00CD348D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CD348D">
                    <w:rPr>
                      <w:sz w:val="28"/>
                      <w:szCs w:val="28"/>
                    </w:rPr>
                    <w:t>Инна Евгеньевна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Pr="00CD348D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CD348D">
                    <w:rPr>
                      <w:sz w:val="28"/>
                      <w:szCs w:val="28"/>
                    </w:rPr>
                    <w:t>- ответственный секретарь КДН и ЗП при администрации Шатковского муниципального округа Нижегородской области</w:t>
                  </w:r>
                </w:p>
              </w:tc>
            </w:tr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95B" w:rsidRPr="0024226A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24226A">
                    <w:rPr>
                      <w:sz w:val="28"/>
                      <w:szCs w:val="28"/>
                    </w:rPr>
                    <w:t xml:space="preserve">Полушкин </w:t>
                  </w:r>
                </w:p>
                <w:p w:rsidR="00B5795B" w:rsidRPr="0024226A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24226A">
                    <w:rPr>
                      <w:sz w:val="28"/>
                      <w:szCs w:val="28"/>
                    </w:rPr>
                    <w:t>Сергей Владимирович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Pr="0024226A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24226A">
                    <w:rPr>
                      <w:sz w:val="28"/>
                      <w:szCs w:val="28"/>
                    </w:rPr>
                    <w:t>- начальник МОВО по Шатковскому району – филиала ФГКУ «УВО ВНГ России по Нижегородской области» (по согласованию)</w:t>
                  </w:r>
                </w:p>
              </w:tc>
            </w:tr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95B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>Тоняева</w:t>
                  </w:r>
                </w:p>
                <w:p w:rsidR="00B5795B" w:rsidRPr="005A10FC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Альбина Юрьевна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Pr="005A10FC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директор </w:t>
                  </w:r>
                  <w:r w:rsidRPr="005A10FC">
                    <w:rPr>
                      <w:sz w:val="28"/>
                      <w:szCs w:val="28"/>
                    </w:rPr>
                    <w:t>УСЗН</w:t>
                  </w:r>
                  <w:r>
                    <w:rPr>
                      <w:sz w:val="28"/>
                      <w:szCs w:val="28"/>
                    </w:rPr>
                    <w:t xml:space="preserve"> Шатковского муниципального округа (по согласованию)</w:t>
                  </w:r>
                </w:p>
              </w:tc>
            </w:tr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8824EE" w:rsidRPr="004E0785" w:rsidRDefault="008824EE" w:rsidP="008824EE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Дружинкин</w:t>
                  </w:r>
                </w:p>
                <w:p w:rsidR="00B5795B" w:rsidRPr="004E0785" w:rsidRDefault="008824EE" w:rsidP="008824E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Иван Александрович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Pr="004E0785" w:rsidRDefault="008824EE" w:rsidP="00B5795B">
                  <w:pPr>
                    <w:spacing w:line="360" w:lineRule="auto"/>
                    <w:jc w:val="both"/>
                  </w:pPr>
                  <w:r w:rsidRPr="004E0785"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sz w:val="28"/>
                      <w:szCs w:val="28"/>
                    </w:rPr>
                    <w:t>старший</w:t>
                  </w:r>
                  <w:r w:rsidRPr="004E0785">
                    <w:rPr>
                      <w:sz w:val="28"/>
                      <w:szCs w:val="28"/>
                    </w:rPr>
                    <w:t xml:space="preserve"> инспектор </w:t>
                  </w:r>
                  <w:r>
                    <w:rPr>
                      <w:sz w:val="28"/>
                      <w:szCs w:val="28"/>
                    </w:rPr>
                    <w:t>(по делам несовершеннолетних) группы по делам несовершеннолетних отделения участковых уполномоченных полиции и по делам несовершеннолетних</w:t>
                  </w:r>
                  <w:r w:rsidRPr="004E0785">
                    <w:rPr>
                      <w:sz w:val="28"/>
                      <w:szCs w:val="28"/>
                    </w:rPr>
                    <w:t xml:space="preserve"> Отдела МВД России </w:t>
                  </w:r>
                  <w:r w:rsidRPr="004E0785">
                    <w:rPr>
                      <w:sz w:val="28"/>
                      <w:szCs w:val="28"/>
                    </w:rPr>
                    <w:lastRenderedPageBreak/>
                    <w:t>«Шатковский» (по согласованию)</w:t>
                  </w:r>
                </w:p>
              </w:tc>
            </w:tr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95B" w:rsidRPr="005365BF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365BF">
                    <w:rPr>
                      <w:sz w:val="28"/>
                      <w:szCs w:val="28"/>
                    </w:rPr>
                    <w:lastRenderedPageBreak/>
                    <w:t xml:space="preserve">Шегурова </w:t>
                  </w:r>
                </w:p>
                <w:p w:rsidR="00B5795B" w:rsidRPr="005365BF" w:rsidRDefault="00B5795B" w:rsidP="00B5795B">
                  <w:pPr>
                    <w:tabs>
                      <w:tab w:val="right" w:pos="3306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365BF">
                    <w:rPr>
                      <w:sz w:val="28"/>
                      <w:szCs w:val="28"/>
                    </w:rPr>
                    <w:t>Татьяна Васильевна</w:t>
                  </w:r>
                  <w:r w:rsidRPr="005365BF">
                    <w:rPr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Pr="005365BF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365BF">
                    <w:rPr>
                      <w:sz w:val="28"/>
                      <w:szCs w:val="28"/>
                    </w:rPr>
                    <w:t>- председатель Шатковской районной организации Нижегородской областной организации Профессионального союза работников народного образования и науки Российской Федерации (по согласованию)</w:t>
                  </w:r>
                </w:p>
              </w:tc>
            </w:tr>
            <w:tr w:rsidR="000210E3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0E3" w:rsidRPr="005365BF" w:rsidRDefault="000210E3" w:rsidP="000210E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Романова Альбина Алексеевна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210E3" w:rsidRPr="005365BF" w:rsidRDefault="008431E0" w:rsidP="000210E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0210E3">
                    <w:rPr>
                      <w:sz w:val="28"/>
                      <w:szCs w:val="28"/>
                    </w:rPr>
                    <w:t>ведущий эксперт отдела реализации проекта в сфере патриотического воспитания граждан ФГБУ «Росдетцентр» (по согласованию)</w:t>
                  </w:r>
                </w:p>
              </w:tc>
            </w:tr>
            <w:tr w:rsidR="000210E3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0E3" w:rsidRPr="005365BF" w:rsidRDefault="000210E3" w:rsidP="000210E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Занозина Марина Вячеславовна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210E3" w:rsidRPr="005365BF" w:rsidRDefault="008431E0" w:rsidP="00054A8C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0210E3">
                    <w:rPr>
                      <w:sz w:val="28"/>
                      <w:szCs w:val="28"/>
                    </w:rPr>
                    <w:t>специалист по организации работы в Шатковском округе Регионального отделения Общероссийского общественно-государственного движения детей и молодежи «Движение Первых» (по согласованию)</w:t>
                  </w:r>
                </w:p>
              </w:tc>
            </w:tr>
          </w:tbl>
          <w:p w:rsidR="00B5795B" w:rsidRDefault="00B5795B" w:rsidP="00B5795B">
            <w:pPr>
              <w:spacing w:line="360" w:lineRule="auto"/>
              <w:rPr>
                <w:sz w:val="28"/>
                <w:szCs w:val="28"/>
              </w:rPr>
            </w:pPr>
          </w:p>
          <w:p w:rsidR="008B168B" w:rsidRPr="00E77422" w:rsidRDefault="008B168B" w:rsidP="008B168B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</w:t>
            </w:r>
          </w:p>
          <w:p w:rsidR="00C64F95" w:rsidRPr="00FD3A6D" w:rsidRDefault="00E77422" w:rsidP="00E7742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E60BDB" w:rsidRPr="00240B8E" w:rsidRDefault="00E60BDB" w:rsidP="00240B8E">
      <w:pPr>
        <w:spacing w:line="360" w:lineRule="auto"/>
        <w:rPr>
          <w:sz w:val="28"/>
          <w:szCs w:val="28"/>
        </w:rPr>
      </w:pPr>
    </w:p>
    <w:sectPr w:rsidR="00E60BDB" w:rsidRPr="00240B8E" w:rsidSect="00E77422">
      <w:pgSz w:w="11906" w:h="16838"/>
      <w:pgMar w:top="567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43211"/>
    <w:multiLevelType w:val="hybridMultilevel"/>
    <w:tmpl w:val="7542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64CC7"/>
    <w:multiLevelType w:val="hybridMultilevel"/>
    <w:tmpl w:val="EA8EE33E"/>
    <w:lvl w:ilvl="0" w:tplc="5B04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43A89"/>
    <w:rsid w:val="00000DDB"/>
    <w:rsid w:val="00011ECB"/>
    <w:rsid w:val="00013605"/>
    <w:rsid w:val="000210E3"/>
    <w:rsid w:val="0002372A"/>
    <w:rsid w:val="00025181"/>
    <w:rsid w:val="00041626"/>
    <w:rsid w:val="00041939"/>
    <w:rsid w:val="00045A4F"/>
    <w:rsid w:val="000515A7"/>
    <w:rsid w:val="000549B6"/>
    <w:rsid w:val="00054A8C"/>
    <w:rsid w:val="00072BED"/>
    <w:rsid w:val="000A0DB1"/>
    <w:rsid w:val="000A0EC1"/>
    <w:rsid w:val="000B40B9"/>
    <w:rsid w:val="000D14A8"/>
    <w:rsid w:val="000F3BC3"/>
    <w:rsid w:val="001020FC"/>
    <w:rsid w:val="00115500"/>
    <w:rsid w:val="0012106C"/>
    <w:rsid w:val="00125DA9"/>
    <w:rsid w:val="00151358"/>
    <w:rsid w:val="00161FC8"/>
    <w:rsid w:val="001625A1"/>
    <w:rsid w:val="00162A9A"/>
    <w:rsid w:val="00162B83"/>
    <w:rsid w:val="00163056"/>
    <w:rsid w:val="00166836"/>
    <w:rsid w:val="001833CA"/>
    <w:rsid w:val="001A54A4"/>
    <w:rsid w:val="001B78B1"/>
    <w:rsid w:val="001C23C0"/>
    <w:rsid w:val="001F13A0"/>
    <w:rsid w:val="001F7312"/>
    <w:rsid w:val="002002A5"/>
    <w:rsid w:val="00204B31"/>
    <w:rsid w:val="0021460E"/>
    <w:rsid w:val="0022187F"/>
    <w:rsid w:val="00230575"/>
    <w:rsid w:val="00235F02"/>
    <w:rsid w:val="00240B8E"/>
    <w:rsid w:val="0024226A"/>
    <w:rsid w:val="00245182"/>
    <w:rsid w:val="00254BB8"/>
    <w:rsid w:val="00262FF6"/>
    <w:rsid w:val="002A1D9D"/>
    <w:rsid w:val="002C0D6A"/>
    <w:rsid w:val="002D0788"/>
    <w:rsid w:val="002D6054"/>
    <w:rsid w:val="00301222"/>
    <w:rsid w:val="003069F9"/>
    <w:rsid w:val="003259FD"/>
    <w:rsid w:val="00326163"/>
    <w:rsid w:val="00332DD1"/>
    <w:rsid w:val="003358A6"/>
    <w:rsid w:val="00357CDC"/>
    <w:rsid w:val="0036282B"/>
    <w:rsid w:val="00372792"/>
    <w:rsid w:val="00386A47"/>
    <w:rsid w:val="00390C50"/>
    <w:rsid w:val="00392EAA"/>
    <w:rsid w:val="003A21BD"/>
    <w:rsid w:val="003B0D4C"/>
    <w:rsid w:val="003B41BA"/>
    <w:rsid w:val="003C28EE"/>
    <w:rsid w:val="003C5DD9"/>
    <w:rsid w:val="003C7F96"/>
    <w:rsid w:val="003D14AC"/>
    <w:rsid w:val="003D1A35"/>
    <w:rsid w:val="003E1DB1"/>
    <w:rsid w:val="003E61A6"/>
    <w:rsid w:val="003E6502"/>
    <w:rsid w:val="003E68DA"/>
    <w:rsid w:val="003F1493"/>
    <w:rsid w:val="00416C7A"/>
    <w:rsid w:val="00421DB9"/>
    <w:rsid w:val="00434A59"/>
    <w:rsid w:val="004374DB"/>
    <w:rsid w:val="004400A4"/>
    <w:rsid w:val="00491ABC"/>
    <w:rsid w:val="004A3FC8"/>
    <w:rsid w:val="004A780C"/>
    <w:rsid w:val="004B2B2A"/>
    <w:rsid w:val="004D26A7"/>
    <w:rsid w:val="004D75C1"/>
    <w:rsid w:val="004E04EF"/>
    <w:rsid w:val="004E0785"/>
    <w:rsid w:val="004E70AF"/>
    <w:rsid w:val="00512DD7"/>
    <w:rsid w:val="00522F06"/>
    <w:rsid w:val="00524611"/>
    <w:rsid w:val="005267C1"/>
    <w:rsid w:val="0053045F"/>
    <w:rsid w:val="0053090F"/>
    <w:rsid w:val="005365BF"/>
    <w:rsid w:val="00541C46"/>
    <w:rsid w:val="00545BC2"/>
    <w:rsid w:val="0054773C"/>
    <w:rsid w:val="005737DA"/>
    <w:rsid w:val="005831EC"/>
    <w:rsid w:val="0058664E"/>
    <w:rsid w:val="00587E98"/>
    <w:rsid w:val="005A2377"/>
    <w:rsid w:val="005B2177"/>
    <w:rsid w:val="005B28E0"/>
    <w:rsid w:val="005B3F76"/>
    <w:rsid w:val="005B5B21"/>
    <w:rsid w:val="005C503D"/>
    <w:rsid w:val="005D250F"/>
    <w:rsid w:val="005E48D5"/>
    <w:rsid w:val="005F62BA"/>
    <w:rsid w:val="006128E3"/>
    <w:rsid w:val="006220E6"/>
    <w:rsid w:val="00633C0B"/>
    <w:rsid w:val="00652AF0"/>
    <w:rsid w:val="00652CDB"/>
    <w:rsid w:val="00662C22"/>
    <w:rsid w:val="00664297"/>
    <w:rsid w:val="00674019"/>
    <w:rsid w:val="00680ACE"/>
    <w:rsid w:val="00684F5A"/>
    <w:rsid w:val="006C3997"/>
    <w:rsid w:val="006D5311"/>
    <w:rsid w:val="006E67DD"/>
    <w:rsid w:val="006F0CD3"/>
    <w:rsid w:val="006F4673"/>
    <w:rsid w:val="006F5E19"/>
    <w:rsid w:val="00700510"/>
    <w:rsid w:val="00721323"/>
    <w:rsid w:val="00726A2B"/>
    <w:rsid w:val="007323A2"/>
    <w:rsid w:val="00743EA6"/>
    <w:rsid w:val="00751F8E"/>
    <w:rsid w:val="00760F35"/>
    <w:rsid w:val="00764EF9"/>
    <w:rsid w:val="00774811"/>
    <w:rsid w:val="00775390"/>
    <w:rsid w:val="00782E36"/>
    <w:rsid w:val="00787BDE"/>
    <w:rsid w:val="0079494C"/>
    <w:rsid w:val="007B2985"/>
    <w:rsid w:val="007B70B5"/>
    <w:rsid w:val="007C7611"/>
    <w:rsid w:val="007D5987"/>
    <w:rsid w:val="007E1A8E"/>
    <w:rsid w:val="007E20C6"/>
    <w:rsid w:val="007E5829"/>
    <w:rsid w:val="007F6159"/>
    <w:rsid w:val="008133AF"/>
    <w:rsid w:val="00830E02"/>
    <w:rsid w:val="00842184"/>
    <w:rsid w:val="008422BF"/>
    <w:rsid w:val="008431E0"/>
    <w:rsid w:val="00843A89"/>
    <w:rsid w:val="008448E0"/>
    <w:rsid w:val="008711C2"/>
    <w:rsid w:val="008824EE"/>
    <w:rsid w:val="00891C7E"/>
    <w:rsid w:val="008A294F"/>
    <w:rsid w:val="008B168B"/>
    <w:rsid w:val="008C1FC0"/>
    <w:rsid w:val="008D5306"/>
    <w:rsid w:val="008E5D12"/>
    <w:rsid w:val="008F078D"/>
    <w:rsid w:val="008F60C7"/>
    <w:rsid w:val="00904A43"/>
    <w:rsid w:val="0090527B"/>
    <w:rsid w:val="00924608"/>
    <w:rsid w:val="00942D16"/>
    <w:rsid w:val="00951525"/>
    <w:rsid w:val="00953F3C"/>
    <w:rsid w:val="009547D9"/>
    <w:rsid w:val="00970A78"/>
    <w:rsid w:val="00976CE1"/>
    <w:rsid w:val="009A18C2"/>
    <w:rsid w:val="009A2930"/>
    <w:rsid w:val="009A5956"/>
    <w:rsid w:val="009B562E"/>
    <w:rsid w:val="009C77A2"/>
    <w:rsid w:val="009D0429"/>
    <w:rsid w:val="009D1129"/>
    <w:rsid w:val="009D68D2"/>
    <w:rsid w:val="009E7527"/>
    <w:rsid w:val="009F30DF"/>
    <w:rsid w:val="00A0127F"/>
    <w:rsid w:val="00A26EFC"/>
    <w:rsid w:val="00A42A92"/>
    <w:rsid w:val="00A4589A"/>
    <w:rsid w:val="00A459F2"/>
    <w:rsid w:val="00AB22F2"/>
    <w:rsid w:val="00AC4000"/>
    <w:rsid w:val="00AC6753"/>
    <w:rsid w:val="00AE30D9"/>
    <w:rsid w:val="00B12D63"/>
    <w:rsid w:val="00B3230F"/>
    <w:rsid w:val="00B52748"/>
    <w:rsid w:val="00B5795B"/>
    <w:rsid w:val="00B63087"/>
    <w:rsid w:val="00B75AD8"/>
    <w:rsid w:val="00B92EB0"/>
    <w:rsid w:val="00BA53D2"/>
    <w:rsid w:val="00BC7C35"/>
    <w:rsid w:val="00BD2C40"/>
    <w:rsid w:val="00BD5B87"/>
    <w:rsid w:val="00BD7A80"/>
    <w:rsid w:val="00BF37EE"/>
    <w:rsid w:val="00C24A89"/>
    <w:rsid w:val="00C34683"/>
    <w:rsid w:val="00C411D5"/>
    <w:rsid w:val="00C56A35"/>
    <w:rsid w:val="00C60BBC"/>
    <w:rsid w:val="00C64F95"/>
    <w:rsid w:val="00C70760"/>
    <w:rsid w:val="00C80EC7"/>
    <w:rsid w:val="00CA7E0E"/>
    <w:rsid w:val="00CC0453"/>
    <w:rsid w:val="00CD348D"/>
    <w:rsid w:val="00CF3961"/>
    <w:rsid w:val="00CF4BCB"/>
    <w:rsid w:val="00D33035"/>
    <w:rsid w:val="00D33087"/>
    <w:rsid w:val="00D37D8E"/>
    <w:rsid w:val="00D52A2A"/>
    <w:rsid w:val="00D57BCC"/>
    <w:rsid w:val="00D64550"/>
    <w:rsid w:val="00D664BE"/>
    <w:rsid w:val="00D7381F"/>
    <w:rsid w:val="00D859AF"/>
    <w:rsid w:val="00DB2084"/>
    <w:rsid w:val="00DC5F89"/>
    <w:rsid w:val="00DC7633"/>
    <w:rsid w:val="00DF7A77"/>
    <w:rsid w:val="00E01920"/>
    <w:rsid w:val="00E23020"/>
    <w:rsid w:val="00E378B0"/>
    <w:rsid w:val="00E41BC6"/>
    <w:rsid w:val="00E51C4B"/>
    <w:rsid w:val="00E529C5"/>
    <w:rsid w:val="00E60BDB"/>
    <w:rsid w:val="00E62C4A"/>
    <w:rsid w:val="00E708A6"/>
    <w:rsid w:val="00E77422"/>
    <w:rsid w:val="00E8049A"/>
    <w:rsid w:val="00E84DC1"/>
    <w:rsid w:val="00E95D91"/>
    <w:rsid w:val="00EA41E9"/>
    <w:rsid w:val="00EA633D"/>
    <w:rsid w:val="00EC026D"/>
    <w:rsid w:val="00EC5E5A"/>
    <w:rsid w:val="00EC7227"/>
    <w:rsid w:val="00ED1A15"/>
    <w:rsid w:val="00EE5D2F"/>
    <w:rsid w:val="00EE691A"/>
    <w:rsid w:val="00EF5482"/>
    <w:rsid w:val="00F012F2"/>
    <w:rsid w:val="00F176A1"/>
    <w:rsid w:val="00F307A2"/>
    <w:rsid w:val="00F32A1C"/>
    <w:rsid w:val="00F53BF3"/>
    <w:rsid w:val="00F62B55"/>
    <w:rsid w:val="00F67526"/>
    <w:rsid w:val="00F75E68"/>
    <w:rsid w:val="00F82727"/>
    <w:rsid w:val="00F830F5"/>
    <w:rsid w:val="00FA08A9"/>
    <w:rsid w:val="00FB250B"/>
    <w:rsid w:val="00FD6D53"/>
    <w:rsid w:val="00FE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05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63056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163056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63056"/>
  </w:style>
  <w:style w:type="character" w:customStyle="1" w:styleId="WW8Num1z1">
    <w:name w:val="WW8Num1z1"/>
    <w:rsid w:val="00163056"/>
  </w:style>
  <w:style w:type="character" w:customStyle="1" w:styleId="WW8Num1z2">
    <w:name w:val="WW8Num1z2"/>
    <w:rsid w:val="00163056"/>
  </w:style>
  <w:style w:type="character" w:customStyle="1" w:styleId="WW8Num1z3">
    <w:name w:val="WW8Num1z3"/>
    <w:rsid w:val="00163056"/>
  </w:style>
  <w:style w:type="character" w:customStyle="1" w:styleId="WW8Num1z4">
    <w:name w:val="WW8Num1z4"/>
    <w:rsid w:val="00163056"/>
  </w:style>
  <w:style w:type="character" w:customStyle="1" w:styleId="WW8Num1z5">
    <w:name w:val="WW8Num1z5"/>
    <w:rsid w:val="00163056"/>
  </w:style>
  <w:style w:type="character" w:customStyle="1" w:styleId="WW8Num1z6">
    <w:name w:val="WW8Num1z6"/>
    <w:rsid w:val="00163056"/>
  </w:style>
  <w:style w:type="character" w:customStyle="1" w:styleId="WW8Num1z7">
    <w:name w:val="WW8Num1z7"/>
    <w:rsid w:val="00163056"/>
  </w:style>
  <w:style w:type="character" w:customStyle="1" w:styleId="WW8Num1z8">
    <w:name w:val="WW8Num1z8"/>
    <w:rsid w:val="00163056"/>
  </w:style>
  <w:style w:type="character" w:customStyle="1" w:styleId="3">
    <w:name w:val="Основной шрифт абзаца3"/>
    <w:rsid w:val="00163056"/>
  </w:style>
  <w:style w:type="character" w:customStyle="1" w:styleId="20">
    <w:name w:val="Основной шрифт абзаца2"/>
    <w:rsid w:val="00163056"/>
  </w:style>
  <w:style w:type="character" w:customStyle="1" w:styleId="10">
    <w:name w:val="Основной шрифт абзаца1"/>
    <w:rsid w:val="00163056"/>
  </w:style>
  <w:style w:type="paragraph" w:customStyle="1" w:styleId="a3">
    <w:name w:val="Заголовок"/>
    <w:basedOn w:val="a"/>
    <w:next w:val="a4"/>
    <w:rsid w:val="00163056"/>
    <w:pPr>
      <w:keepNext/>
      <w:spacing w:before="240" w:after="120"/>
    </w:pPr>
    <w:rPr>
      <w:rFonts w:eastAsia="Gothic" w:cs="Tahoma"/>
      <w:sz w:val="28"/>
      <w:szCs w:val="28"/>
    </w:rPr>
  </w:style>
  <w:style w:type="paragraph" w:styleId="a4">
    <w:name w:val="Body Text"/>
    <w:basedOn w:val="a"/>
    <w:link w:val="a5"/>
    <w:rsid w:val="00163056"/>
    <w:pPr>
      <w:spacing w:after="120"/>
    </w:pPr>
  </w:style>
  <w:style w:type="paragraph" w:styleId="a6">
    <w:name w:val="List"/>
    <w:basedOn w:val="a4"/>
    <w:rsid w:val="00163056"/>
    <w:rPr>
      <w:rFonts w:cs="Tahoma"/>
    </w:rPr>
  </w:style>
  <w:style w:type="paragraph" w:styleId="a7">
    <w:name w:val="caption"/>
    <w:basedOn w:val="a"/>
    <w:qFormat/>
    <w:rsid w:val="00163056"/>
    <w:pPr>
      <w:suppressLineNumbers/>
      <w:spacing w:before="120" w:after="120"/>
    </w:pPr>
    <w:rPr>
      <w:rFonts w:cs="Arial Unicode MS"/>
      <w:i/>
      <w:iCs/>
    </w:rPr>
  </w:style>
  <w:style w:type="paragraph" w:customStyle="1" w:styleId="30">
    <w:name w:val="Указатель3"/>
    <w:basedOn w:val="a"/>
    <w:rsid w:val="00163056"/>
    <w:pPr>
      <w:suppressLineNumbers/>
    </w:pPr>
    <w:rPr>
      <w:rFonts w:cs="Arial Unicode MS"/>
    </w:rPr>
  </w:style>
  <w:style w:type="paragraph" w:customStyle="1" w:styleId="21">
    <w:name w:val="Название2"/>
    <w:basedOn w:val="a"/>
    <w:rsid w:val="0016305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163056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16305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163056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163056"/>
    <w:pPr>
      <w:suppressLineNumbers/>
    </w:pPr>
  </w:style>
  <w:style w:type="paragraph" w:customStyle="1" w:styleId="a9">
    <w:name w:val="Заголовок таблицы"/>
    <w:basedOn w:val="a8"/>
    <w:rsid w:val="00163056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rsid w:val="003C28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3C28EE"/>
    <w:rPr>
      <w:rFonts w:ascii="Tahoma" w:hAnsi="Tahoma" w:cs="Tahoma"/>
      <w:sz w:val="16"/>
      <w:szCs w:val="16"/>
      <w:lang w:eastAsia="zh-CN"/>
    </w:rPr>
  </w:style>
  <w:style w:type="character" w:customStyle="1" w:styleId="WW8Num2z0">
    <w:name w:val="WW8Num2z0"/>
    <w:rsid w:val="00C64F95"/>
  </w:style>
  <w:style w:type="character" w:customStyle="1" w:styleId="WW8Num2z1">
    <w:name w:val="WW8Num2z1"/>
    <w:rsid w:val="00C64F95"/>
  </w:style>
  <w:style w:type="character" w:customStyle="1" w:styleId="WW8Num2z2">
    <w:name w:val="WW8Num2z2"/>
    <w:rsid w:val="00C64F95"/>
  </w:style>
  <w:style w:type="character" w:customStyle="1" w:styleId="WW8Num2z3">
    <w:name w:val="WW8Num2z3"/>
    <w:rsid w:val="00C64F95"/>
  </w:style>
  <w:style w:type="character" w:customStyle="1" w:styleId="WW8Num2z4">
    <w:name w:val="WW8Num2z4"/>
    <w:rsid w:val="00C64F95"/>
  </w:style>
  <w:style w:type="character" w:customStyle="1" w:styleId="WW8Num2z5">
    <w:name w:val="WW8Num2z5"/>
    <w:rsid w:val="00C64F95"/>
  </w:style>
  <w:style w:type="character" w:customStyle="1" w:styleId="WW8Num2z6">
    <w:name w:val="WW8Num2z6"/>
    <w:rsid w:val="00C64F95"/>
  </w:style>
  <w:style w:type="character" w:customStyle="1" w:styleId="WW8Num2z7">
    <w:name w:val="WW8Num2z7"/>
    <w:rsid w:val="00C64F95"/>
  </w:style>
  <w:style w:type="character" w:customStyle="1" w:styleId="WW8Num2z8">
    <w:name w:val="WW8Num2z8"/>
    <w:rsid w:val="00C64F95"/>
  </w:style>
  <w:style w:type="character" w:customStyle="1" w:styleId="WW8Num3z0">
    <w:name w:val="WW8Num3z0"/>
    <w:rsid w:val="00C64F95"/>
    <w:rPr>
      <w:rFonts w:hint="default"/>
    </w:rPr>
  </w:style>
  <w:style w:type="character" w:customStyle="1" w:styleId="WW8Num3z1">
    <w:name w:val="WW8Num3z1"/>
    <w:rsid w:val="00C64F95"/>
  </w:style>
  <w:style w:type="character" w:customStyle="1" w:styleId="WW8Num3z2">
    <w:name w:val="WW8Num3z2"/>
    <w:rsid w:val="00C64F95"/>
  </w:style>
  <w:style w:type="character" w:customStyle="1" w:styleId="WW8Num3z3">
    <w:name w:val="WW8Num3z3"/>
    <w:rsid w:val="00C64F95"/>
  </w:style>
  <w:style w:type="character" w:customStyle="1" w:styleId="WW8Num3z4">
    <w:name w:val="WW8Num3z4"/>
    <w:rsid w:val="00C64F95"/>
  </w:style>
  <w:style w:type="character" w:customStyle="1" w:styleId="WW8Num3z5">
    <w:name w:val="WW8Num3z5"/>
    <w:rsid w:val="00C64F95"/>
  </w:style>
  <w:style w:type="character" w:customStyle="1" w:styleId="WW8Num3z6">
    <w:name w:val="WW8Num3z6"/>
    <w:rsid w:val="00C64F95"/>
  </w:style>
  <w:style w:type="character" w:customStyle="1" w:styleId="WW8Num3z7">
    <w:name w:val="WW8Num3z7"/>
    <w:rsid w:val="00C64F95"/>
  </w:style>
  <w:style w:type="character" w:customStyle="1" w:styleId="WW8Num3z8">
    <w:name w:val="WW8Num3z8"/>
    <w:rsid w:val="00C64F95"/>
  </w:style>
  <w:style w:type="character" w:customStyle="1" w:styleId="WW8Num4z0">
    <w:name w:val="WW8Num4z0"/>
    <w:rsid w:val="00C64F95"/>
    <w:rPr>
      <w:rFonts w:hint="default"/>
    </w:rPr>
  </w:style>
  <w:style w:type="character" w:customStyle="1" w:styleId="WW8Num4z1">
    <w:name w:val="WW8Num4z1"/>
    <w:rsid w:val="00C64F95"/>
  </w:style>
  <w:style w:type="character" w:customStyle="1" w:styleId="WW8Num4z2">
    <w:name w:val="WW8Num4z2"/>
    <w:rsid w:val="00C64F95"/>
  </w:style>
  <w:style w:type="character" w:customStyle="1" w:styleId="WW8Num4z3">
    <w:name w:val="WW8Num4z3"/>
    <w:rsid w:val="00C64F95"/>
  </w:style>
  <w:style w:type="character" w:customStyle="1" w:styleId="WW8Num4z4">
    <w:name w:val="WW8Num4z4"/>
    <w:rsid w:val="00C64F95"/>
  </w:style>
  <w:style w:type="character" w:customStyle="1" w:styleId="WW8Num4z5">
    <w:name w:val="WW8Num4z5"/>
    <w:rsid w:val="00C64F95"/>
  </w:style>
  <w:style w:type="character" w:customStyle="1" w:styleId="WW8Num4z6">
    <w:name w:val="WW8Num4z6"/>
    <w:rsid w:val="00C64F95"/>
  </w:style>
  <w:style w:type="character" w:customStyle="1" w:styleId="WW8Num4z7">
    <w:name w:val="WW8Num4z7"/>
    <w:rsid w:val="00C64F95"/>
  </w:style>
  <w:style w:type="character" w:customStyle="1" w:styleId="WW8Num4z8">
    <w:name w:val="WW8Num4z8"/>
    <w:rsid w:val="00C64F95"/>
  </w:style>
  <w:style w:type="character" w:customStyle="1" w:styleId="4">
    <w:name w:val="Основной шрифт абзаца4"/>
    <w:rsid w:val="00C64F95"/>
  </w:style>
  <w:style w:type="character" w:customStyle="1" w:styleId="13">
    <w:name w:val="Заголовок 1 Знак"/>
    <w:rsid w:val="00C64F9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3">
    <w:name w:val="Заголовок 2 Знак"/>
    <w:rsid w:val="00C64F95"/>
    <w:rPr>
      <w:rFonts w:ascii="Times New Roman" w:eastAsia="Times New Roman" w:hAnsi="Times New Roman" w:cs="Times New Roman"/>
      <w:sz w:val="32"/>
      <w:szCs w:val="24"/>
    </w:rPr>
  </w:style>
  <w:style w:type="character" w:customStyle="1" w:styleId="ac">
    <w:name w:val="Верхний колонтитул Знак"/>
    <w:rsid w:val="00C64F95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rsid w:val="00C64F95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C64F95"/>
    <w:rPr>
      <w:rFonts w:eastAsia="Times New Roman" w:cs="Times New Roman"/>
    </w:rPr>
  </w:style>
  <w:style w:type="character" w:customStyle="1" w:styleId="ListLabel2">
    <w:name w:val="ListLabel 2"/>
    <w:rsid w:val="00C64F95"/>
    <w:rPr>
      <w:rFonts w:cs="Courier New"/>
    </w:rPr>
  </w:style>
  <w:style w:type="paragraph" w:customStyle="1" w:styleId="14">
    <w:name w:val="Текст выноски1"/>
    <w:basedOn w:val="a"/>
    <w:rsid w:val="00C64F95"/>
    <w:pPr>
      <w:spacing w:line="100" w:lineRule="atLeast"/>
    </w:pPr>
    <w:rPr>
      <w:rFonts w:ascii="Tahoma" w:hAnsi="Tahoma" w:cs="Tahoma"/>
      <w:kern w:val="1"/>
      <w:sz w:val="16"/>
      <w:szCs w:val="16"/>
      <w:lang w:eastAsia="ar-SA"/>
    </w:rPr>
  </w:style>
  <w:style w:type="paragraph" w:styleId="ae">
    <w:name w:val="header"/>
    <w:basedOn w:val="a"/>
    <w:link w:val="15"/>
    <w:rsid w:val="00C64F95"/>
    <w:pPr>
      <w:suppressLineNumbers/>
      <w:tabs>
        <w:tab w:val="center" w:pos="4677"/>
        <w:tab w:val="right" w:pos="9355"/>
      </w:tabs>
      <w:spacing w:line="100" w:lineRule="atLeast"/>
    </w:pPr>
    <w:rPr>
      <w:kern w:val="1"/>
      <w:lang w:eastAsia="ar-SA"/>
    </w:rPr>
  </w:style>
  <w:style w:type="character" w:customStyle="1" w:styleId="15">
    <w:name w:val="Верхний колонтитул Знак1"/>
    <w:basedOn w:val="a0"/>
    <w:link w:val="ae"/>
    <w:rsid w:val="00C64F95"/>
    <w:rPr>
      <w:kern w:val="1"/>
      <w:sz w:val="24"/>
      <w:szCs w:val="24"/>
      <w:lang w:eastAsia="ar-SA"/>
    </w:rPr>
  </w:style>
  <w:style w:type="paragraph" w:styleId="af">
    <w:name w:val="footer"/>
    <w:basedOn w:val="a"/>
    <w:link w:val="16"/>
    <w:rsid w:val="00C64F95"/>
    <w:pPr>
      <w:suppressLineNumbers/>
      <w:tabs>
        <w:tab w:val="center" w:pos="4677"/>
        <w:tab w:val="right" w:pos="9355"/>
      </w:tabs>
      <w:spacing w:line="100" w:lineRule="atLeast"/>
    </w:pPr>
    <w:rPr>
      <w:kern w:val="1"/>
      <w:lang w:eastAsia="ar-SA"/>
    </w:rPr>
  </w:style>
  <w:style w:type="character" w:customStyle="1" w:styleId="16">
    <w:name w:val="Нижний колонтитул Знак1"/>
    <w:basedOn w:val="a0"/>
    <w:link w:val="af"/>
    <w:rsid w:val="00C64F95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C64F95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customStyle="1" w:styleId="ConsPlusNonformat">
    <w:name w:val="ConsPlusNonformat"/>
    <w:rsid w:val="00C64F9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17">
    <w:name w:val="Текст выноски Знак1"/>
    <w:uiPriority w:val="99"/>
    <w:semiHidden/>
    <w:rsid w:val="00C64F95"/>
    <w:rPr>
      <w:rFonts w:ascii="Tahoma" w:hAnsi="Tahoma" w:cs="Tahoma"/>
      <w:kern w:val="1"/>
      <w:sz w:val="16"/>
      <w:szCs w:val="16"/>
      <w:lang w:eastAsia="ar-SA"/>
    </w:rPr>
  </w:style>
  <w:style w:type="table" w:styleId="af0">
    <w:name w:val="Table Grid"/>
    <w:basedOn w:val="a1"/>
    <w:uiPriority w:val="59"/>
    <w:rsid w:val="00C64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C56A3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B5795B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Gothic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6">
    <w:name w:val="List"/>
    <w:basedOn w:val="a4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Arial Unicode M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rsid w:val="003C28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C28EE"/>
    <w:rPr>
      <w:rFonts w:ascii="Tahoma" w:hAnsi="Tahoma" w:cs="Tahoma"/>
      <w:sz w:val="16"/>
      <w:szCs w:val="16"/>
      <w:lang w:eastAsia="zh-CN"/>
    </w:rPr>
  </w:style>
  <w:style w:type="character" w:customStyle="1" w:styleId="WW8Num2z0">
    <w:name w:val="WW8Num2z0"/>
    <w:rsid w:val="00C64F95"/>
  </w:style>
  <w:style w:type="character" w:customStyle="1" w:styleId="WW8Num2z1">
    <w:name w:val="WW8Num2z1"/>
    <w:rsid w:val="00C64F95"/>
  </w:style>
  <w:style w:type="character" w:customStyle="1" w:styleId="WW8Num2z2">
    <w:name w:val="WW8Num2z2"/>
    <w:rsid w:val="00C64F95"/>
  </w:style>
  <w:style w:type="character" w:customStyle="1" w:styleId="WW8Num2z3">
    <w:name w:val="WW8Num2z3"/>
    <w:rsid w:val="00C64F95"/>
  </w:style>
  <w:style w:type="character" w:customStyle="1" w:styleId="WW8Num2z4">
    <w:name w:val="WW8Num2z4"/>
    <w:rsid w:val="00C64F95"/>
  </w:style>
  <w:style w:type="character" w:customStyle="1" w:styleId="WW8Num2z5">
    <w:name w:val="WW8Num2z5"/>
    <w:rsid w:val="00C64F95"/>
  </w:style>
  <w:style w:type="character" w:customStyle="1" w:styleId="WW8Num2z6">
    <w:name w:val="WW8Num2z6"/>
    <w:rsid w:val="00C64F95"/>
  </w:style>
  <w:style w:type="character" w:customStyle="1" w:styleId="WW8Num2z7">
    <w:name w:val="WW8Num2z7"/>
    <w:rsid w:val="00C64F95"/>
  </w:style>
  <w:style w:type="character" w:customStyle="1" w:styleId="WW8Num2z8">
    <w:name w:val="WW8Num2z8"/>
    <w:rsid w:val="00C64F95"/>
  </w:style>
  <w:style w:type="character" w:customStyle="1" w:styleId="WW8Num3z0">
    <w:name w:val="WW8Num3z0"/>
    <w:rsid w:val="00C64F95"/>
    <w:rPr>
      <w:rFonts w:hint="default"/>
    </w:rPr>
  </w:style>
  <w:style w:type="character" w:customStyle="1" w:styleId="WW8Num3z1">
    <w:name w:val="WW8Num3z1"/>
    <w:rsid w:val="00C64F95"/>
  </w:style>
  <w:style w:type="character" w:customStyle="1" w:styleId="WW8Num3z2">
    <w:name w:val="WW8Num3z2"/>
    <w:rsid w:val="00C64F95"/>
  </w:style>
  <w:style w:type="character" w:customStyle="1" w:styleId="WW8Num3z3">
    <w:name w:val="WW8Num3z3"/>
    <w:rsid w:val="00C64F95"/>
  </w:style>
  <w:style w:type="character" w:customStyle="1" w:styleId="WW8Num3z4">
    <w:name w:val="WW8Num3z4"/>
    <w:rsid w:val="00C64F95"/>
  </w:style>
  <w:style w:type="character" w:customStyle="1" w:styleId="WW8Num3z5">
    <w:name w:val="WW8Num3z5"/>
    <w:rsid w:val="00C64F95"/>
  </w:style>
  <w:style w:type="character" w:customStyle="1" w:styleId="WW8Num3z6">
    <w:name w:val="WW8Num3z6"/>
    <w:rsid w:val="00C64F95"/>
  </w:style>
  <w:style w:type="character" w:customStyle="1" w:styleId="WW8Num3z7">
    <w:name w:val="WW8Num3z7"/>
    <w:rsid w:val="00C64F95"/>
  </w:style>
  <w:style w:type="character" w:customStyle="1" w:styleId="WW8Num3z8">
    <w:name w:val="WW8Num3z8"/>
    <w:rsid w:val="00C64F95"/>
  </w:style>
  <w:style w:type="character" w:customStyle="1" w:styleId="WW8Num4z0">
    <w:name w:val="WW8Num4z0"/>
    <w:rsid w:val="00C64F95"/>
    <w:rPr>
      <w:rFonts w:hint="default"/>
    </w:rPr>
  </w:style>
  <w:style w:type="character" w:customStyle="1" w:styleId="WW8Num4z1">
    <w:name w:val="WW8Num4z1"/>
    <w:rsid w:val="00C64F95"/>
  </w:style>
  <w:style w:type="character" w:customStyle="1" w:styleId="WW8Num4z2">
    <w:name w:val="WW8Num4z2"/>
    <w:rsid w:val="00C64F95"/>
  </w:style>
  <w:style w:type="character" w:customStyle="1" w:styleId="WW8Num4z3">
    <w:name w:val="WW8Num4z3"/>
    <w:rsid w:val="00C64F95"/>
  </w:style>
  <w:style w:type="character" w:customStyle="1" w:styleId="WW8Num4z4">
    <w:name w:val="WW8Num4z4"/>
    <w:rsid w:val="00C64F95"/>
  </w:style>
  <w:style w:type="character" w:customStyle="1" w:styleId="WW8Num4z5">
    <w:name w:val="WW8Num4z5"/>
    <w:rsid w:val="00C64F95"/>
  </w:style>
  <w:style w:type="character" w:customStyle="1" w:styleId="WW8Num4z6">
    <w:name w:val="WW8Num4z6"/>
    <w:rsid w:val="00C64F95"/>
  </w:style>
  <w:style w:type="character" w:customStyle="1" w:styleId="WW8Num4z7">
    <w:name w:val="WW8Num4z7"/>
    <w:rsid w:val="00C64F95"/>
  </w:style>
  <w:style w:type="character" w:customStyle="1" w:styleId="WW8Num4z8">
    <w:name w:val="WW8Num4z8"/>
    <w:rsid w:val="00C64F95"/>
  </w:style>
  <w:style w:type="character" w:customStyle="1" w:styleId="4">
    <w:name w:val="Основной шрифт абзаца4"/>
    <w:rsid w:val="00C64F95"/>
  </w:style>
  <w:style w:type="character" w:customStyle="1" w:styleId="13">
    <w:name w:val="Заголовок 1 Знак"/>
    <w:rsid w:val="00C64F9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3">
    <w:name w:val="Заголовок 2 Знак"/>
    <w:rsid w:val="00C64F95"/>
    <w:rPr>
      <w:rFonts w:ascii="Times New Roman" w:eastAsia="Times New Roman" w:hAnsi="Times New Roman" w:cs="Times New Roman"/>
      <w:sz w:val="32"/>
      <w:szCs w:val="24"/>
    </w:rPr>
  </w:style>
  <w:style w:type="character" w:customStyle="1" w:styleId="ac">
    <w:name w:val="Верхний колонтитул Знак"/>
    <w:rsid w:val="00C64F95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rsid w:val="00C64F95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C64F95"/>
    <w:rPr>
      <w:rFonts w:eastAsia="Times New Roman" w:cs="Times New Roman"/>
    </w:rPr>
  </w:style>
  <w:style w:type="character" w:customStyle="1" w:styleId="ListLabel2">
    <w:name w:val="ListLabel 2"/>
    <w:rsid w:val="00C64F95"/>
    <w:rPr>
      <w:rFonts w:cs="Courier New"/>
    </w:rPr>
  </w:style>
  <w:style w:type="paragraph" w:customStyle="1" w:styleId="14">
    <w:name w:val="Текст выноски1"/>
    <w:basedOn w:val="a"/>
    <w:rsid w:val="00C64F95"/>
    <w:pPr>
      <w:spacing w:line="100" w:lineRule="atLeast"/>
    </w:pPr>
    <w:rPr>
      <w:rFonts w:ascii="Tahoma" w:hAnsi="Tahoma" w:cs="Tahoma"/>
      <w:kern w:val="1"/>
      <w:sz w:val="16"/>
      <w:szCs w:val="16"/>
      <w:lang w:eastAsia="ar-SA"/>
    </w:rPr>
  </w:style>
  <w:style w:type="paragraph" w:styleId="ae">
    <w:name w:val="header"/>
    <w:basedOn w:val="a"/>
    <w:link w:val="15"/>
    <w:rsid w:val="00C64F95"/>
    <w:pPr>
      <w:suppressLineNumbers/>
      <w:tabs>
        <w:tab w:val="center" w:pos="4677"/>
        <w:tab w:val="right" w:pos="9355"/>
      </w:tabs>
      <w:spacing w:line="100" w:lineRule="atLeast"/>
    </w:pPr>
    <w:rPr>
      <w:kern w:val="1"/>
      <w:lang w:eastAsia="ar-SA"/>
    </w:rPr>
  </w:style>
  <w:style w:type="character" w:customStyle="1" w:styleId="15">
    <w:name w:val="Верхний колонтитул Знак1"/>
    <w:basedOn w:val="a0"/>
    <w:link w:val="ae"/>
    <w:rsid w:val="00C64F95"/>
    <w:rPr>
      <w:kern w:val="1"/>
      <w:sz w:val="24"/>
      <w:szCs w:val="24"/>
      <w:lang w:eastAsia="ar-SA"/>
    </w:rPr>
  </w:style>
  <w:style w:type="paragraph" w:styleId="af">
    <w:name w:val="footer"/>
    <w:basedOn w:val="a"/>
    <w:link w:val="16"/>
    <w:rsid w:val="00C64F95"/>
    <w:pPr>
      <w:suppressLineNumbers/>
      <w:tabs>
        <w:tab w:val="center" w:pos="4677"/>
        <w:tab w:val="right" w:pos="9355"/>
      </w:tabs>
      <w:spacing w:line="100" w:lineRule="atLeast"/>
    </w:pPr>
    <w:rPr>
      <w:kern w:val="1"/>
      <w:lang w:eastAsia="ar-SA"/>
    </w:rPr>
  </w:style>
  <w:style w:type="character" w:customStyle="1" w:styleId="16">
    <w:name w:val="Нижний колонтитул Знак1"/>
    <w:basedOn w:val="a0"/>
    <w:link w:val="af"/>
    <w:rsid w:val="00C64F95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C64F95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customStyle="1" w:styleId="ConsPlusNonformat">
    <w:name w:val="ConsPlusNonformat"/>
    <w:rsid w:val="00C64F9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17">
    <w:name w:val="Текст выноски Знак1"/>
    <w:uiPriority w:val="99"/>
    <w:semiHidden/>
    <w:rsid w:val="00C64F95"/>
    <w:rPr>
      <w:rFonts w:ascii="Tahoma" w:hAnsi="Tahoma" w:cs="Tahoma"/>
      <w:kern w:val="1"/>
      <w:sz w:val="16"/>
      <w:szCs w:val="16"/>
      <w:lang w:eastAsia="ar-SA"/>
    </w:rPr>
  </w:style>
  <w:style w:type="table" w:styleId="af0">
    <w:name w:val="Table Grid"/>
    <w:basedOn w:val="a1"/>
    <w:uiPriority w:val="59"/>
    <w:rsid w:val="00C64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wnloads\&#1087;&#1086;&#1089;&#1090;&#1072;&#1085;&#1086;&#1074;&#1083;&#1077;&#1085;&#1080;&#1077;%20&#1086;&#1082;&#1088;&#1091;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BE366-A059-461C-8A92-AE53F175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округ</Template>
  <TotalTime>5</TotalTime>
  <Pages>8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Шатковского муниципального района</Company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2024-05-13T11:35:00Z</cp:lastPrinted>
  <dcterms:created xsi:type="dcterms:W3CDTF">2024-08-15T05:23:00Z</dcterms:created>
  <dcterms:modified xsi:type="dcterms:W3CDTF">2024-08-15T05:23:00Z</dcterms:modified>
</cp:coreProperties>
</file>